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6530" w14:textId="77777777" w:rsidR="002409B0" w:rsidRPr="00166B75" w:rsidRDefault="00CD10D3">
      <w:pPr>
        <w:pStyle w:val="Subtitle"/>
        <w:jc w:val="left"/>
        <w:rPr>
          <w:rFonts w:ascii="Times New Roman" w:hAnsi="Times New Roman"/>
          <w:sz w:val="24"/>
          <w:szCs w:val="24"/>
        </w:rPr>
      </w:pPr>
      <w:r w:rsidRPr="00166B75">
        <w:rPr>
          <w:rFonts w:ascii="Times New Roman" w:hAnsi="Times New Roman"/>
          <w:noProof/>
          <w:sz w:val="24"/>
          <w:szCs w:val="24"/>
        </w:rPr>
        <w:drawing>
          <wp:inline distT="0" distB="0" distL="0" distR="0" wp14:anchorId="4AFB746B" wp14:editId="2BADF960">
            <wp:extent cx="202130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B and W BMP.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1310" cy="457201"/>
                    </a:xfrm>
                    <a:prstGeom prst="rect">
                      <a:avLst/>
                    </a:prstGeom>
                  </pic:spPr>
                </pic:pic>
              </a:graphicData>
            </a:graphic>
          </wp:inline>
        </w:drawing>
      </w:r>
    </w:p>
    <w:p w14:paraId="6948CCFC" w14:textId="77777777" w:rsidR="00CD10D3" w:rsidRPr="00166B75" w:rsidRDefault="00CD10D3">
      <w:pPr>
        <w:pStyle w:val="Subtitle"/>
        <w:rPr>
          <w:rFonts w:ascii="Times New Roman" w:hAnsi="Times New Roman"/>
          <w:sz w:val="24"/>
          <w:szCs w:val="24"/>
        </w:rPr>
      </w:pPr>
    </w:p>
    <w:p w14:paraId="28ECC4A0" w14:textId="77777777" w:rsidR="002409B0" w:rsidRPr="00166B75" w:rsidRDefault="002409B0">
      <w:pPr>
        <w:pStyle w:val="Subtitle"/>
        <w:rPr>
          <w:rFonts w:ascii="Times New Roman" w:hAnsi="Times New Roman"/>
          <w:sz w:val="24"/>
          <w:szCs w:val="24"/>
        </w:rPr>
      </w:pPr>
      <w:r w:rsidRPr="00166B75">
        <w:rPr>
          <w:rFonts w:ascii="Times New Roman" w:hAnsi="Times New Roman"/>
          <w:sz w:val="24"/>
          <w:szCs w:val="24"/>
        </w:rPr>
        <w:t>JOB DESCRIPTION</w:t>
      </w:r>
    </w:p>
    <w:p w14:paraId="1E40093D" w14:textId="77777777" w:rsidR="002409B0" w:rsidRPr="00166B75" w:rsidRDefault="002409B0">
      <w:pPr>
        <w:pStyle w:val="Subtitle"/>
        <w:jc w:val="left"/>
        <w:rPr>
          <w:rFonts w:ascii="Times New Roman" w:hAnsi="Times New Roman"/>
          <w:sz w:val="24"/>
          <w:szCs w:val="24"/>
        </w:rPr>
      </w:pPr>
    </w:p>
    <w:p w14:paraId="19AF3E35" w14:textId="77777777" w:rsidR="002409B0" w:rsidRPr="00166B75" w:rsidRDefault="002409B0">
      <w:pPr>
        <w:pStyle w:val="Heading1"/>
        <w:rPr>
          <w:b w:val="0"/>
          <w:i/>
          <w:sz w:val="24"/>
          <w:szCs w:val="24"/>
          <w:u w:val="none"/>
        </w:rPr>
      </w:pPr>
      <w:r w:rsidRPr="00166B75">
        <w:rPr>
          <w:i/>
          <w:sz w:val="24"/>
          <w:szCs w:val="24"/>
        </w:rPr>
        <w:t>JOB INFORMATION</w:t>
      </w:r>
    </w:p>
    <w:p w14:paraId="72F230F2" w14:textId="77777777" w:rsidR="002409B0" w:rsidRPr="00166B75" w:rsidRDefault="002409B0">
      <w:pPr>
        <w:rPr>
          <w:sz w:val="24"/>
          <w:szCs w:val="24"/>
        </w:rPr>
      </w:pPr>
    </w:p>
    <w:p w14:paraId="504CAEDF" w14:textId="77777777" w:rsidR="002409B0" w:rsidRPr="00166B75" w:rsidRDefault="002409B0">
      <w:pPr>
        <w:ind w:left="2880" w:hanging="2880"/>
        <w:rPr>
          <w:sz w:val="24"/>
          <w:szCs w:val="24"/>
        </w:rPr>
      </w:pPr>
      <w:r w:rsidRPr="00166B75">
        <w:rPr>
          <w:sz w:val="24"/>
          <w:szCs w:val="24"/>
        </w:rPr>
        <w:t>Title:</w:t>
      </w:r>
      <w:r w:rsidRPr="00166B75">
        <w:rPr>
          <w:sz w:val="24"/>
          <w:szCs w:val="24"/>
        </w:rPr>
        <w:tab/>
      </w:r>
      <w:r w:rsidR="00A32F2C" w:rsidRPr="00166B75">
        <w:rPr>
          <w:sz w:val="24"/>
          <w:szCs w:val="24"/>
        </w:rPr>
        <w:t>Facility Supervisor</w:t>
      </w:r>
    </w:p>
    <w:p w14:paraId="28DD7DB3" w14:textId="77777777" w:rsidR="002409B0" w:rsidRPr="00166B75" w:rsidRDefault="002409B0">
      <w:pPr>
        <w:ind w:left="2880" w:hanging="2880"/>
        <w:rPr>
          <w:sz w:val="24"/>
          <w:szCs w:val="24"/>
        </w:rPr>
      </w:pPr>
    </w:p>
    <w:p w14:paraId="542C09F4" w14:textId="77777777" w:rsidR="00F67120" w:rsidRPr="00166B75" w:rsidRDefault="00F67120" w:rsidP="00F67120">
      <w:pPr>
        <w:ind w:left="2880" w:hanging="2880"/>
        <w:rPr>
          <w:sz w:val="24"/>
          <w:szCs w:val="24"/>
        </w:rPr>
      </w:pPr>
      <w:r w:rsidRPr="00166B75">
        <w:rPr>
          <w:sz w:val="24"/>
          <w:szCs w:val="24"/>
        </w:rPr>
        <w:t>Classification:</w:t>
      </w:r>
      <w:r w:rsidRPr="00166B75">
        <w:rPr>
          <w:sz w:val="24"/>
          <w:szCs w:val="24"/>
        </w:rPr>
        <w:tab/>
        <w:t>Supervisory I</w:t>
      </w:r>
      <w:r w:rsidR="00A32F2C" w:rsidRPr="00166B75">
        <w:rPr>
          <w:sz w:val="24"/>
          <w:szCs w:val="24"/>
        </w:rPr>
        <w:t>V</w:t>
      </w:r>
      <w:r w:rsidRPr="00166B75">
        <w:rPr>
          <w:sz w:val="24"/>
          <w:szCs w:val="24"/>
        </w:rPr>
        <w:t>/</w:t>
      </w:r>
      <w:r w:rsidR="00A32F2C" w:rsidRPr="00166B75">
        <w:rPr>
          <w:sz w:val="24"/>
          <w:szCs w:val="24"/>
        </w:rPr>
        <w:t>Non-</w:t>
      </w:r>
      <w:r w:rsidRPr="00166B75">
        <w:rPr>
          <w:sz w:val="24"/>
          <w:szCs w:val="24"/>
        </w:rPr>
        <w:t>Exempt</w:t>
      </w:r>
    </w:p>
    <w:p w14:paraId="3886ABE2" w14:textId="77777777" w:rsidR="00F67120" w:rsidRPr="00166B75" w:rsidRDefault="00F67120" w:rsidP="00F67120">
      <w:pPr>
        <w:ind w:left="2880" w:hanging="2880"/>
        <w:rPr>
          <w:sz w:val="24"/>
          <w:szCs w:val="24"/>
        </w:rPr>
      </w:pPr>
    </w:p>
    <w:p w14:paraId="217CD991" w14:textId="77777777" w:rsidR="00F67120" w:rsidRPr="00166B75" w:rsidRDefault="00F67120" w:rsidP="00F67120">
      <w:pPr>
        <w:ind w:left="2880" w:hanging="2880"/>
        <w:rPr>
          <w:sz w:val="24"/>
          <w:szCs w:val="24"/>
        </w:rPr>
      </w:pPr>
      <w:r w:rsidRPr="00166B75">
        <w:rPr>
          <w:sz w:val="24"/>
          <w:szCs w:val="24"/>
        </w:rPr>
        <w:t>Salary Range:</w:t>
      </w:r>
      <w:r w:rsidRPr="00166B75">
        <w:rPr>
          <w:sz w:val="24"/>
          <w:szCs w:val="24"/>
        </w:rPr>
        <w:tab/>
        <w:t>Salary adjustments are determined on an annual basis by the Board of Park Commissioners</w:t>
      </w:r>
    </w:p>
    <w:p w14:paraId="4DB348B2" w14:textId="77777777" w:rsidR="00F67120" w:rsidRPr="00166B75" w:rsidRDefault="00F67120" w:rsidP="00F67120">
      <w:pPr>
        <w:ind w:left="2880" w:hanging="2880"/>
        <w:rPr>
          <w:sz w:val="24"/>
          <w:szCs w:val="24"/>
        </w:rPr>
      </w:pPr>
    </w:p>
    <w:p w14:paraId="71F8B744" w14:textId="77777777" w:rsidR="00F67120" w:rsidRPr="00166B75" w:rsidRDefault="00F67120" w:rsidP="00F67120">
      <w:pPr>
        <w:ind w:left="2880" w:hanging="2880"/>
        <w:rPr>
          <w:sz w:val="24"/>
          <w:szCs w:val="24"/>
        </w:rPr>
      </w:pPr>
      <w:r w:rsidRPr="00166B75">
        <w:rPr>
          <w:sz w:val="24"/>
          <w:szCs w:val="24"/>
        </w:rPr>
        <w:t>Benefits:</w:t>
      </w:r>
      <w:r w:rsidRPr="00166B75">
        <w:rPr>
          <w:sz w:val="24"/>
          <w:szCs w:val="24"/>
        </w:rPr>
        <w:tab/>
        <w:t>Standard Benefits of the District are provided</w:t>
      </w:r>
    </w:p>
    <w:p w14:paraId="6D9BAD67" w14:textId="77777777" w:rsidR="00F67120" w:rsidRPr="00166B75" w:rsidRDefault="00F67120" w:rsidP="00F67120">
      <w:pPr>
        <w:ind w:left="2880" w:hanging="2880"/>
        <w:rPr>
          <w:sz w:val="24"/>
          <w:szCs w:val="24"/>
        </w:rPr>
      </w:pPr>
    </w:p>
    <w:p w14:paraId="08583272" w14:textId="77777777" w:rsidR="00F67120" w:rsidRPr="00166B75" w:rsidRDefault="00F67120" w:rsidP="00F67120">
      <w:pPr>
        <w:ind w:left="2880" w:hanging="2880"/>
        <w:rPr>
          <w:sz w:val="24"/>
          <w:szCs w:val="24"/>
        </w:rPr>
      </w:pPr>
      <w:r w:rsidRPr="00166B75">
        <w:rPr>
          <w:sz w:val="24"/>
          <w:szCs w:val="24"/>
        </w:rPr>
        <w:t>Supervisor (s):</w:t>
      </w:r>
      <w:r w:rsidRPr="00166B75">
        <w:rPr>
          <w:sz w:val="24"/>
          <w:szCs w:val="24"/>
        </w:rPr>
        <w:tab/>
      </w:r>
      <w:r w:rsidR="000A5502" w:rsidRPr="00166B75">
        <w:rPr>
          <w:sz w:val="24"/>
          <w:szCs w:val="24"/>
        </w:rPr>
        <w:t xml:space="preserve">Facilities </w:t>
      </w:r>
      <w:r w:rsidR="005E04CC" w:rsidRPr="00166B75">
        <w:rPr>
          <w:sz w:val="24"/>
          <w:szCs w:val="24"/>
        </w:rPr>
        <w:t>M</w:t>
      </w:r>
      <w:r w:rsidR="000A5502" w:rsidRPr="00166B75">
        <w:rPr>
          <w:sz w:val="24"/>
          <w:szCs w:val="24"/>
        </w:rPr>
        <w:t>anager</w:t>
      </w:r>
    </w:p>
    <w:p w14:paraId="3A93F3CA" w14:textId="77777777" w:rsidR="002409B0" w:rsidRPr="00166B75" w:rsidRDefault="002409B0">
      <w:pPr>
        <w:rPr>
          <w:sz w:val="24"/>
          <w:szCs w:val="24"/>
        </w:rPr>
      </w:pPr>
    </w:p>
    <w:p w14:paraId="58FC64F2" w14:textId="77777777" w:rsidR="002409B0" w:rsidRPr="00166B75" w:rsidRDefault="002409B0">
      <w:pPr>
        <w:pStyle w:val="Heading1"/>
        <w:rPr>
          <w:i/>
          <w:sz w:val="24"/>
          <w:szCs w:val="24"/>
        </w:rPr>
      </w:pPr>
      <w:r w:rsidRPr="00166B75">
        <w:rPr>
          <w:i/>
          <w:sz w:val="24"/>
          <w:szCs w:val="24"/>
        </w:rPr>
        <w:t>JOB SUMMARY</w:t>
      </w:r>
    </w:p>
    <w:p w14:paraId="65B98C93" w14:textId="0A7105B3" w:rsidR="00A32F2C" w:rsidRPr="00166B75" w:rsidRDefault="00A32F2C" w:rsidP="00A32F2C">
      <w:pPr>
        <w:pStyle w:val="Title"/>
        <w:jc w:val="left"/>
        <w:rPr>
          <w:b w:val="0"/>
          <w:sz w:val="24"/>
          <w:szCs w:val="24"/>
        </w:rPr>
      </w:pPr>
      <w:r w:rsidRPr="00166B75">
        <w:rPr>
          <w:b w:val="0"/>
          <w:sz w:val="24"/>
          <w:szCs w:val="24"/>
        </w:rPr>
        <w:t>The primary functions are to assist in the maintenance and janitorial tasks supporting the BSC Aquatic and Wellness Center (BSC AWC</w:t>
      </w:r>
      <w:r w:rsidR="00F433DF" w:rsidRPr="00166B75">
        <w:rPr>
          <w:b w:val="0"/>
          <w:sz w:val="24"/>
          <w:szCs w:val="24"/>
        </w:rPr>
        <w:t>)</w:t>
      </w:r>
      <w:r w:rsidRPr="00166B75">
        <w:rPr>
          <w:b w:val="0"/>
          <w:sz w:val="24"/>
          <w:szCs w:val="24"/>
        </w:rPr>
        <w:t xml:space="preserve"> and Capital Racquet and Fitness </w:t>
      </w:r>
      <w:r w:rsidR="00094264" w:rsidRPr="00166B75">
        <w:rPr>
          <w:b w:val="0"/>
          <w:sz w:val="24"/>
          <w:szCs w:val="24"/>
        </w:rPr>
        <w:t>Center (</w:t>
      </w:r>
      <w:r w:rsidR="00F433DF" w:rsidRPr="00166B75">
        <w:rPr>
          <w:b w:val="0"/>
          <w:sz w:val="24"/>
          <w:szCs w:val="24"/>
        </w:rPr>
        <w:t>CRFC</w:t>
      </w:r>
      <w:r w:rsidRPr="00166B75">
        <w:rPr>
          <w:b w:val="0"/>
          <w:sz w:val="24"/>
          <w:szCs w:val="24"/>
        </w:rPr>
        <w:t>).  In addition, the employee will be assigned tasks supporting other divisions, areas and facilities within the Bismarck Park</w:t>
      </w:r>
      <w:r w:rsidR="009072CD" w:rsidRPr="00166B75">
        <w:rPr>
          <w:b w:val="0"/>
          <w:sz w:val="24"/>
          <w:szCs w:val="24"/>
        </w:rPr>
        <w:t xml:space="preserve">s and Recreation </w:t>
      </w:r>
      <w:r w:rsidRPr="00166B75">
        <w:rPr>
          <w:b w:val="0"/>
          <w:sz w:val="24"/>
          <w:szCs w:val="24"/>
        </w:rPr>
        <w:t>District</w:t>
      </w:r>
      <w:r w:rsidR="009072CD" w:rsidRPr="00166B75">
        <w:rPr>
          <w:b w:val="0"/>
          <w:sz w:val="24"/>
          <w:szCs w:val="24"/>
        </w:rPr>
        <w:t xml:space="preserve"> (BPRD)</w:t>
      </w:r>
      <w:r w:rsidRPr="00166B75">
        <w:rPr>
          <w:b w:val="0"/>
          <w:sz w:val="24"/>
          <w:szCs w:val="24"/>
        </w:rPr>
        <w:t xml:space="preserve"> system.  Employee is responsible for safe efficient operation of equipment</w:t>
      </w:r>
      <w:r w:rsidR="00603D1E" w:rsidRPr="00166B75">
        <w:rPr>
          <w:b w:val="0"/>
          <w:sz w:val="24"/>
          <w:szCs w:val="24"/>
        </w:rPr>
        <w:t>,</w:t>
      </w:r>
      <w:r w:rsidRPr="00166B75">
        <w:rPr>
          <w:b w:val="0"/>
          <w:sz w:val="24"/>
          <w:szCs w:val="24"/>
        </w:rPr>
        <w:t xml:space="preserve"> </w:t>
      </w:r>
      <w:r w:rsidR="008905F0" w:rsidRPr="00166B75">
        <w:rPr>
          <w:b w:val="0"/>
          <w:sz w:val="24"/>
          <w:szCs w:val="24"/>
        </w:rPr>
        <w:t>tools,</w:t>
      </w:r>
      <w:r w:rsidRPr="00166B75">
        <w:rPr>
          <w:b w:val="0"/>
          <w:sz w:val="24"/>
          <w:szCs w:val="24"/>
        </w:rPr>
        <w:t xml:space="preserve"> and safe work procedures on the job</w:t>
      </w:r>
      <w:r w:rsidR="009072CD" w:rsidRPr="00166B75">
        <w:rPr>
          <w:b w:val="0"/>
          <w:sz w:val="24"/>
          <w:szCs w:val="24"/>
        </w:rPr>
        <w:t xml:space="preserve"> and </w:t>
      </w:r>
      <w:r w:rsidRPr="00166B75">
        <w:rPr>
          <w:b w:val="0"/>
          <w:sz w:val="24"/>
          <w:szCs w:val="24"/>
        </w:rPr>
        <w:t>directly accountable for own actions or inaction and is to take direction from assigned supervisors for successful completion of tasks or other supervisors within the division.  Employee may be responsible and accountable for the supervision of full-time</w:t>
      </w:r>
      <w:r w:rsidR="00094264" w:rsidRPr="00166B75">
        <w:rPr>
          <w:b w:val="0"/>
          <w:sz w:val="24"/>
          <w:szCs w:val="24"/>
        </w:rPr>
        <w:t xml:space="preserve">, </w:t>
      </w:r>
      <w:r w:rsidRPr="00166B75">
        <w:rPr>
          <w:b w:val="0"/>
          <w:sz w:val="24"/>
          <w:szCs w:val="24"/>
        </w:rPr>
        <w:t>seasonal, and other employees or volunteer/low cost labor, as assigned.</w:t>
      </w:r>
    </w:p>
    <w:p w14:paraId="1A52DC7D" w14:textId="77777777" w:rsidR="002409B0" w:rsidRPr="00166B75" w:rsidRDefault="002409B0">
      <w:pPr>
        <w:rPr>
          <w:sz w:val="24"/>
          <w:szCs w:val="24"/>
        </w:rPr>
      </w:pPr>
    </w:p>
    <w:p w14:paraId="77E16F43" w14:textId="77777777" w:rsidR="002409B0" w:rsidRPr="00166B75" w:rsidRDefault="002409B0">
      <w:pPr>
        <w:pStyle w:val="Heading1"/>
        <w:rPr>
          <w:i/>
          <w:sz w:val="24"/>
          <w:szCs w:val="24"/>
        </w:rPr>
      </w:pPr>
      <w:r w:rsidRPr="00166B75">
        <w:rPr>
          <w:i/>
          <w:sz w:val="24"/>
          <w:szCs w:val="24"/>
        </w:rPr>
        <w:t>JOB DUTIES AND TASKS</w:t>
      </w:r>
    </w:p>
    <w:p w14:paraId="1E7664F6" w14:textId="77777777" w:rsidR="006B365D" w:rsidRPr="00166B75" w:rsidRDefault="006B365D" w:rsidP="006B365D">
      <w:pPr>
        <w:pStyle w:val="BodyText2"/>
        <w:spacing w:line="240" w:lineRule="auto"/>
        <w:rPr>
          <w:i/>
          <w:sz w:val="24"/>
          <w:szCs w:val="24"/>
        </w:rPr>
      </w:pPr>
      <w:r w:rsidRPr="00166B75">
        <w:rPr>
          <w:i/>
          <w:sz w:val="24"/>
          <w:szCs w:val="24"/>
        </w:rPr>
        <w:t>The following statements are intended to describe the general nature and level of work to be performed by the individual within this classification.  They are not to be considered an exhaustive or all-inclusive listing of the position’s duties and tasks, as they may change or be adjusted, as situations require.</w:t>
      </w:r>
    </w:p>
    <w:p w14:paraId="3F0C0284" w14:textId="77777777" w:rsidR="006B365D" w:rsidRPr="00166B75" w:rsidRDefault="006B365D" w:rsidP="006B365D">
      <w:pPr>
        <w:rPr>
          <w:i/>
          <w:sz w:val="24"/>
          <w:szCs w:val="24"/>
        </w:rPr>
      </w:pPr>
      <w:r w:rsidRPr="00166B75">
        <w:rPr>
          <w:i/>
          <w:sz w:val="24"/>
          <w:szCs w:val="24"/>
        </w:rPr>
        <w:t>* ESSENTIAL FUNCTIONS</w:t>
      </w:r>
    </w:p>
    <w:p w14:paraId="4AC950ED" w14:textId="77777777" w:rsidR="00FF2755" w:rsidRPr="00166B75" w:rsidRDefault="00FF2755" w:rsidP="006B365D">
      <w:pPr>
        <w:rPr>
          <w:sz w:val="24"/>
          <w:szCs w:val="24"/>
        </w:rPr>
      </w:pPr>
    </w:p>
    <w:p w14:paraId="28327F2C" w14:textId="77777777" w:rsidR="00A32F2C" w:rsidRPr="00166B75" w:rsidRDefault="00A32F2C" w:rsidP="00A32F2C">
      <w:pPr>
        <w:rPr>
          <w:b/>
          <w:sz w:val="24"/>
          <w:szCs w:val="24"/>
          <w:u w:val="single"/>
        </w:rPr>
      </w:pPr>
      <w:r w:rsidRPr="00166B75">
        <w:rPr>
          <w:b/>
          <w:sz w:val="24"/>
          <w:szCs w:val="24"/>
          <w:u w:val="single"/>
        </w:rPr>
        <w:t>* Maintenance and Custodial</w:t>
      </w:r>
    </w:p>
    <w:p w14:paraId="3445841E" w14:textId="6CF2BDCE" w:rsidR="00A32F2C" w:rsidRPr="00166B75" w:rsidRDefault="00A32F2C" w:rsidP="00A32F2C">
      <w:pPr>
        <w:pStyle w:val="Title"/>
        <w:jc w:val="left"/>
        <w:rPr>
          <w:b w:val="0"/>
          <w:sz w:val="24"/>
          <w:szCs w:val="24"/>
        </w:rPr>
      </w:pPr>
      <w:r w:rsidRPr="00166B75">
        <w:rPr>
          <w:b w:val="0"/>
          <w:sz w:val="24"/>
          <w:szCs w:val="24"/>
        </w:rPr>
        <w:t xml:space="preserve">Light construction work is common, as are minor repairs to equipment, vehicles, </w:t>
      </w:r>
      <w:r w:rsidR="008905F0" w:rsidRPr="00166B75">
        <w:rPr>
          <w:b w:val="0"/>
          <w:sz w:val="24"/>
          <w:szCs w:val="24"/>
        </w:rPr>
        <w:t>buildings,</w:t>
      </w:r>
      <w:r w:rsidRPr="00166B75">
        <w:rPr>
          <w:b w:val="0"/>
          <w:sz w:val="24"/>
          <w:szCs w:val="24"/>
        </w:rPr>
        <w:t xml:space="preserve"> and </w:t>
      </w:r>
      <w:r w:rsidR="00493468">
        <w:rPr>
          <w:b w:val="0"/>
          <w:sz w:val="24"/>
          <w:szCs w:val="24"/>
        </w:rPr>
        <w:t xml:space="preserve">grounds. </w:t>
      </w:r>
      <w:r w:rsidRPr="00166B75">
        <w:rPr>
          <w:b w:val="0"/>
          <w:sz w:val="24"/>
          <w:szCs w:val="24"/>
        </w:rPr>
        <w:t xml:space="preserve"> </w:t>
      </w:r>
    </w:p>
    <w:p w14:paraId="69EA3129" w14:textId="77777777" w:rsidR="00A32F2C" w:rsidRPr="00166B75" w:rsidRDefault="00A32F2C" w:rsidP="00A32F2C">
      <w:pPr>
        <w:rPr>
          <w:sz w:val="24"/>
          <w:szCs w:val="24"/>
        </w:rPr>
      </w:pPr>
    </w:p>
    <w:p w14:paraId="586CEFEC" w14:textId="77777777" w:rsidR="00A32F2C" w:rsidRPr="00166B75" w:rsidRDefault="00A32F2C" w:rsidP="00A32F2C">
      <w:pPr>
        <w:pStyle w:val="Title"/>
        <w:jc w:val="left"/>
        <w:rPr>
          <w:b w:val="0"/>
          <w:sz w:val="24"/>
          <w:szCs w:val="24"/>
        </w:rPr>
      </w:pPr>
      <w:r w:rsidRPr="00166B75">
        <w:rPr>
          <w:b w:val="0"/>
          <w:sz w:val="24"/>
          <w:szCs w:val="24"/>
        </w:rPr>
        <w:t xml:space="preserve">Responsible for safe operation of all equipment, due care and safety in handling pesticides and other chemicals, safe job practices on job site(s), as well as upkeep of vehicles, tools, and equipment.  </w:t>
      </w:r>
    </w:p>
    <w:p w14:paraId="663D1E81" w14:textId="77777777" w:rsidR="00A32F2C" w:rsidRPr="00166B75" w:rsidRDefault="00A32F2C" w:rsidP="00A32F2C">
      <w:pPr>
        <w:rPr>
          <w:sz w:val="24"/>
          <w:szCs w:val="24"/>
        </w:rPr>
      </w:pPr>
    </w:p>
    <w:p w14:paraId="51C818AC" w14:textId="605331E2" w:rsidR="00A32F2C" w:rsidRPr="00166B75" w:rsidRDefault="00A32F2C" w:rsidP="00A32F2C">
      <w:pPr>
        <w:pStyle w:val="Title"/>
        <w:jc w:val="left"/>
        <w:rPr>
          <w:b w:val="0"/>
          <w:sz w:val="24"/>
          <w:szCs w:val="24"/>
        </w:rPr>
      </w:pPr>
      <w:r w:rsidRPr="00166B75">
        <w:rPr>
          <w:b w:val="0"/>
          <w:sz w:val="24"/>
          <w:szCs w:val="24"/>
        </w:rPr>
        <w:lastRenderedPageBreak/>
        <w:t>Operation of truck</w:t>
      </w:r>
      <w:r w:rsidR="009072CD" w:rsidRPr="00166B75">
        <w:rPr>
          <w:b w:val="0"/>
          <w:sz w:val="24"/>
          <w:szCs w:val="24"/>
        </w:rPr>
        <w:t>s</w:t>
      </w:r>
      <w:r w:rsidRPr="00166B75">
        <w:rPr>
          <w:b w:val="0"/>
          <w:sz w:val="24"/>
          <w:szCs w:val="24"/>
        </w:rPr>
        <w:t>, tractor</w:t>
      </w:r>
      <w:r w:rsidR="009072CD" w:rsidRPr="00166B75">
        <w:rPr>
          <w:b w:val="0"/>
          <w:sz w:val="24"/>
          <w:szCs w:val="24"/>
        </w:rPr>
        <w:t>s</w:t>
      </w:r>
      <w:r w:rsidRPr="00166B75">
        <w:rPr>
          <w:b w:val="0"/>
          <w:sz w:val="24"/>
          <w:szCs w:val="24"/>
        </w:rPr>
        <w:t>, trailer</w:t>
      </w:r>
      <w:r w:rsidR="005A3109">
        <w:rPr>
          <w:b w:val="0"/>
          <w:sz w:val="24"/>
          <w:szCs w:val="24"/>
        </w:rPr>
        <w:t>s</w:t>
      </w:r>
      <w:r w:rsidRPr="00166B75">
        <w:rPr>
          <w:b w:val="0"/>
          <w:sz w:val="24"/>
          <w:szCs w:val="24"/>
        </w:rPr>
        <w:t>, light equipment, and power hand tools, turf care, maintenance of</w:t>
      </w:r>
      <w:r w:rsidR="008905F0">
        <w:rPr>
          <w:b w:val="0"/>
          <w:sz w:val="24"/>
          <w:szCs w:val="24"/>
        </w:rPr>
        <w:t xml:space="preserve"> </w:t>
      </w:r>
      <w:r w:rsidRPr="00166B75">
        <w:rPr>
          <w:b w:val="0"/>
          <w:sz w:val="24"/>
          <w:szCs w:val="24"/>
        </w:rPr>
        <w:t xml:space="preserve">facilities, </w:t>
      </w:r>
      <w:r w:rsidR="008905F0" w:rsidRPr="00166B75">
        <w:rPr>
          <w:b w:val="0"/>
          <w:sz w:val="24"/>
          <w:szCs w:val="24"/>
        </w:rPr>
        <w:t>construction,</w:t>
      </w:r>
      <w:r w:rsidRPr="00166B75">
        <w:rPr>
          <w:b w:val="0"/>
          <w:sz w:val="24"/>
          <w:szCs w:val="24"/>
        </w:rPr>
        <w:t xml:space="preserve"> and some carpentry.</w:t>
      </w:r>
    </w:p>
    <w:p w14:paraId="04676836" w14:textId="77777777" w:rsidR="00A32F2C" w:rsidRPr="00166B75" w:rsidRDefault="00A32F2C" w:rsidP="00A32F2C">
      <w:pPr>
        <w:pStyle w:val="Title"/>
        <w:jc w:val="left"/>
        <w:rPr>
          <w:b w:val="0"/>
          <w:sz w:val="24"/>
          <w:szCs w:val="24"/>
        </w:rPr>
      </w:pPr>
    </w:p>
    <w:p w14:paraId="0E159E69" w14:textId="77777777" w:rsidR="00A32F2C" w:rsidRPr="00166B75" w:rsidRDefault="00A32F2C" w:rsidP="00A32F2C">
      <w:pPr>
        <w:pStyle w:val="Title"/>
        <w:jc w:val="left"/>
        <w:rPr>
          <w:b w:val="0"/>
          <w:sz w:val="24"/>
          <w:szCs w:val="24"/>
        </w:rPr>
      </w:pPr>
      <w:r w:rsidRPr="00166B75">
        <w:rPr>
          <w:b w:val="0"/>
          <w:sz w:val="24"/>
          <w:szCs w:val="24"/>
        </w:rPr>
        <w:t>Perform a variety of tasks that range from skilled to unskilled work.</w:t>
      </w:r>
    </w:p>
    <w:p w14:paraId="6E6ADDDC" w14:textId="77777777" w:rsidR="00A32F2C" w:rsidRPr="00166B75" w:rsidRDefault="00A32F2C" w:rsidP="00A32F2C">
      <w:pPr>
        <w:pStyle w:val="Title"/>
        <w:jc w:val="left"/>
        <w:rPr>
          <w:b w:val="0"/>
          <w:sz w:val="24"/>
          <w:szCs w:val="24"/>
        </w:rPr>
      </w:pPr>
    </w:p>
    <w:p w14:paraId="14CE3836" w14:textId="77777777" w:rsidR="00A32F2C" w:rsidRPr="00166B75" w:rsidRDefault="00A32F2C" w:rsidP="00A32F2C">
      <w:pPr>
        <w:pStyle w:val="Title"/>
        <w:jc w:val="left"/>
        <w:rPr>
          <w:b w:val="0"/>
          <w:sz w:val="24"/>
          <w:szCs w:val="24"/>
        </w:rPr>
      </w:pPr>
      <w:r w:rsidRPr="00166B75">
        <w:rPr>
          <w:b w:val="0"/>
          <w:sz w:val="24"/>
          <w:szCs w:val="24"/>
        </w:rPr>
        <w:t xml:space="preserve">Responsible for safe and efficient operation of equipment, tools, and on the job safety.  </w:t>
      </w:r>
    </w:p>
    <w:p w14:paraId="464F29B0" w14:textId="77777777" w:rsidR="00A32F2C" w:rsidRPr="00166B75" w:rsidRDefault="00A32F2C" w:rsidP="00A32F2C">
      <w:pPr>
        <w:pStyle w:val="Title"/>
        <w:jc w:val="left"/>
        <w:rPr>
          <w:b w:val="0"/>
          <w:sz w:val="24"/>
          <w:szCs w:val="24"/>
        </w:rPr>
      </w:pPr>
    </w:p>
    <w:p w14:paraId="65FF1602" w14:textId="77777777" w:rsidR="00A32F2C" w:rsidRPr="00166B75" w:rsidRDefault="00A32F2C" w:rsidP="00A32F2C">
      <w:pPr>
        <w:pStyle w:val="Title"/>
        <w:jc w:val="left"/>
        <w:rPr>
          <w:b w:val="0"/>
          <w:sz w:val="24"/>
          <w:szCs w:val="24"/>
        </w:rPr>
      </w:pPr>
      <w:r w:rsidRPr="00166B75">
        <w:rPr>
          <w:b w:val="0"/>
          <w:sz w:val="24"/>
          <w:szCs w:val="24"/>
        </w:rPr>
        <w:t>Clean and maintain various parts of the facility (group fitness room, weight room, locker rooms, pools, etc.).</w:t>
      </w:r>
    </w:p>
    <w:p w14:paraId="05FC391A" w14:textId="77777777" w:rsidR="00A32F2C" w:rsidRPr="00166B75" w:rsidRDefault="00A32F2C" w:rsidP="00A32F2C">
      <w:pPr>
        <w:pStyle w:val="Title"/>
        <w:jc w:val="left"/>
        <w:rPr>
          <w:b w:val="0"/>
          <w:sz w:val="24"/>
          <w:szCs w:val="24"/>
        </w:rPr>
      </w:pPr>
    </w:p>
    <w:p w14:paraId="67DC11FD" w14:textId="4DDD4FEE" w:rsidR="00A32F2C" w:rsidRPr="00166B75" w:rsidRDefault="00A32F2C" w:rsidP="00A32F2C">
      <w:pPr>
        <w:pStyle w:val="Title"/>
        <w:jc w:val="left"/>
        <w:rPr>
          <w:b w:val="0"/>
          <w:sz w:val="24"/>
          <w:szCs w:val="24"/>
        </w:rPr>
      </w:pPr>
      <w:r w:rsidRPr="00166B75">
        <w:rPr>
          <w:b w:val="0"/>
          <w:sz w:val="24"/>
          <w:szCs w:val="24"/>
        </w:rPr>
        <w:t>Keep building and premises neat and clean at all times (includes snow shoveling and removal).</w:t>
      </w:r>
    </w:p>
    <w:p w14:paraId="00AB0330" w14:textId="77777777" w:rsidR="00A32F2C" w:rsidRPr="00166B75" w:rsidRDefault="00A32F2C" w:rsidP="00A32F2C">
      <w:pPr>
        <w:pStyle w:val="Title"/>
        <w:jc w:val="left"/>
        <w:rPr>
          <w:b w:val="0"/>
          <w:sz w:val="24"/>
          <w:szCs w:val="24"/>
        </w:rPr>
      </w:pPr>
    </w:p>
    <w:p w14:paraId="3BA5E79C" w14:textId="77777777" w:rsidR="000A5502" w:rsidRPr="00166B75" w:rsidRDefault="00A32F2C" w:rsidP="00A32F2C">
      <w:pPr>
        <w:rPr>
          <w:sz w:val="24"/>
          <w:szCs w:val="24"/>
        </w:rPr>
      </w:pPr>
      <w:r w:rsidRPr="00166B75">
        <w:rPr>
          <w:sz w:val="24"/>
          <w:szCs w:val="24"/>
        </w:rPr>
        <w:t>Capability to lift and carry objects up to 50 pounds alone or heavier lifting with other employees.</w:t>
      </w:r>
    </w:p>
    <w:p w14:paraId="66B314BA" w14:textId="77777777" w:rsidR="00A32F2C" w:rsidRPr="00166B75" w:rsidRDefault="00A32F2C" w:rsidP="00811F74">
      <w:pPr>
        <w:rPr>
          <w:sz w:val="24"/>
          <w:szCs w:val="24"/>
        </w:rPr>
      </w:pPr>
    </w:p>
    <w:p w14:paraId="7F2F0CB1" w14:textId="77777777" w:rsidR="00A32F2C" w:rsidRPr="00166B75" w:rsidRDefault="00A32F2C" w:rsidP="00A32F2C">
      <w:pPr>
        <w:rPr>
          <w:b/>
          <w:sz w:val="24"/>
          <w:szCs w:val="24"/>
          <w:u w:val="single"/>
        </w:rPr>
      </w:pPr>
      <w:r w:rsidRPr="00166B75">
        <w:rPr>
          <w:b/>
          <w:sz w:val="24"/>
          <w:szCs w:val="24"/>
          <w:u w:val="single"/>
        </w:rPr>
        <w:t>* Other Essential</w:t>
      </w:r>
    </w:p>
    <w:p w14:paraId="4B06DC6F" w14:textId="77777777" w:rsidR="00A32F2C" w:rsidRPr="00166B75" w:rsidRDefault="00A32F2C" w:rsidP="00A32F2C">
      <w:pPr>
        <w:pStyle w:val="Title"/>
        <w:jc w:val="left"/>
        <w:rPr>
          <w:b w:val="0"/>
          <w:sz w:val="24"/>
          <w:szCs w:val="24"/>
        </w:rPr>
      </w:pPr>
      <w:r w:rsidRPr="00166B75">
        <w:rPr>
          <w:b w:val="0"/>
          <w:sz w:val="24"/>
          <w:szCs w:val="24"/>
        </w:rPr>
        <w:t>Responsible to inform supervisors or proper staff person of job problems, broken equipment, building damage, potential safety violations, and to inform supervisor that certain tasks were not completed before accepting new assignments.</w:t>
      </w:r>
    </w:p>
    <w:p w14:paraId="61436B29" w14:textId="77777777" w:rsidR="00A32F2C" w:rsidRPr="00166B75" w:rsidRDefault="00A32F2C" w:rsidP="00A32F2C">
      <w:pPr>
        <w:pStyle w:val="Title"/>
        <w:jc w:val="left"/>
        <w:rPr>
          <w:b w:val="0"/>
          <w:sz w:val="24"/>
          <w:szCs w:val="24"/>
        </w:rPr>
      </w:pPr>
    </w:p>
    <w:p w14:paraId="7272DFC1" w14:textId="5C154BEA" w:rsidR="00A32F2C" w:rsidRPr="00166B75" w:rsidRDefault="00A32F2C" w:rsidP="00A32F2C">
      <w:pPr>
        <w:pStyle w:val="Title"/>
        <w:jc w:val="left"/>
        <w:rPr>
          <w:b w:val="0"/>
          <w:sz w:val="24"/>
          <w:szCs w:val="24"/>
        </w:rPr>
      </w:pPr>
      <w:r w:rsidRPr="00166B75">
        <w:rPr>
          <w:b w:val="0"/>
          <w:sz w:val="24"/>
          <w:szCs w:val="24"/>
        </w:rPr>
        <w:t xml:space="preserve">Supervise full-time, </w:t>
      </w:r>
      <w:r w:rsidR="008905F0" w:rsidRPr="00166B75">
        <w:rPr>
          <w:b w:val="0"/>
          <w:sz w:val="24"/>
          <w:szCs w:val="24"/>
        </w:rPr>
        <w:t>seasonal,</w:t>
      </w:r>
      <w:r w:rsidRPr="00166B75">
        <w:rPr>
          <w:b w:val="0"/>
          <w:sz w:val="24"/>
          <w:szCs w:val="24"/>
        </w:rPr>
        <w:t xml:space="preserve"> or temporary employees, including evaluation of seasonal employees.</w:t>
      </w:r>
    </w:p>
    <w:p w14:paraId="3BFEE37A" w14:textId="77777777" w:rsidR="00A32F2C" w:rsidRPr="00166B75" w:rsidRDefault="00A32F2C" w:rsidP="00A32F2C">
      <w:pPr>
        <w:rPr>
          <w:sz w:val="24"/>
          <w:szCs w:val="24"/>
        </w:rPr>
      </w:pPr>
    </w:p>
    <w:p w14:paraId="3C699C9B" w14:textId="77777777" w:rsidR="00A32F2C" w:rsidRPr="00166B75" w:rsidRDefault="00A32F2C" w:rsidP="00A32F2C">
      <w:pPr>
        <w:pStyle w:val="Title"/>
        <w:jc w:val="left"/>
        <w:rPr>
          <w:b w:val="0"/>
          <w:sz w:val="24"/>
          <w:szCs w:val="24"/>
        </w:rPr>
      </w:pPr>
      <w:r w:rsidRPr="00166B75">
        <w:rPr>
          <w:b w:val="0"/>
          <w:sz w:val="24"/>
          <w:szCs w:val="24"/>
        </w:rPr>
        <w:t>Responsible for personal neatness, attire, vehicle cleanliness, equipment, supplies, communication of repair needs, and job site neatness.</w:t>
      </w:r>
    </w:p>
    <w:p w14:paraId="3AA9C59E" w14:textId="77777777" w:rsidR="00A32F2C" w:rsidRPr="00166B75" w:rsidRDefault="00A32F2C" w:rsidP="00A32F2C">
      <w:pPr>
        <w:pStyle w:val="Title"/>
        <w:jc w:val="left"/>
        <w:rPr>
          <w:b w:val="0"/>
          <w:sz w:val="24"/>
          <w:szCs w:val="24"/>
        </w:rPr>
      </w:pPr>
    </w:p>
    <w:p w14:paraId="31B08B25" w14:textId="2E19B029" w:rsidR="00A32F2C" w:rsidRPr="00166B75" w:rsidRDefault="009072CD" w:rsidP="00A32F2C">
      <w:pPr>
        <w:pStyle w:val="Title"/>
        <w:jc w:val="left"/>
        <w:rPr>
          <w:b w:val="0"/>
          <w:sz w:val="24"/>
          <w:szCs w:val="24"/>
        </w:rPr>
      </w:pPr>
      <w:r w:rsidRPr="00166B75">
        <w:rPr>
          <w:b w:val="0"/>
          <w:sz w:val="24"/>
          <w:szCs w:val="24"/>
        </w:rPr>
        <w:t>D</w:t>
      </w:r>
      <w:r w:rsidR="00A32F2C" w:rsidRPr="00166B75">
        <w:rPr>
          <w:b w:val="0"/>
          <w:sz w:val="24"/>
          <w:szCs w:val="24"/>
        </w:rPr>
        <w:t>evelop and maintain positive working relationships among staff and to represent the BPRD in a positive manner at all times.</w:t>
      </w:r>
    </w:p>
    <w:p w14:paraId="5CD6E1A8" w14:textId="77777777" w:rsidR="00A32F2C" w:rsidRPr="00166B75" w:rsidRDefault="00A32F2C" w:rsidP="00A32F2C">
      <w:pPr>
        <w:pStyle w:val="Title"/>
        <w:jc w:val="left"/>
        <w:rPr>
          <w:b w:val="0"/>
          <w:sz w:val="24"/>
          <w:szCs w:val="24"/>
        </w:rPr>
      </w:pPr>
    </w:p>
    <w:p w14:paraId="3A9BD45B" w14:textId="2B31C563" w:rsidR="00A32F2C" w:rsidRPr="00166B75" w:rsidRDefault="009072CD" w:rsidP="00A32F2C">
      <w:pPr>
        <w:pStyle w:val="Title"/>
        <w:jc w:val="left"/>
        <w:rPr>
          <w:b w:val="0"/>
          <w:sz w:val="24"/>
          <w:szCs w:val="24"/>
        </w:rPr>
      </w:pPr>
      <w:r w:rsidRPr="00166B75">
        <w:rPr>
          <w:b w:val="0"/>
          <w:sz w:val="24"/>
          <w:szCs w:val="24"/>
        </w:rPr>
        <w:t>M</w:t>
      </w:r>
      <w:r w:rsidR="00A32F2C" w:rsidRPr="00166B75">
        <w:rPr>
          <w:b w:val="0"/>
          <w:sz w:val="24"/>
          <w:szCs w:val="24"/>
        </w:rPr>
        <w:t>aintain records and reports relating to maintenance, operation, and improvements.</w:t>
      </w:r>
    </w:p>
    <w:p w14:paraId="0E6AEC49" w14:textId="36F76C96" w:rsidR="009072CD" w:rsidRPr="00166B75" w:rsidRDefault="009072CD" w:rsidP="00A32F2C">
      <w:pPr>
        <w:pStyle w:val="Title"/>
        <w:jc w:val="left"/>
        <w:rPr>
          <w:b w:val="0"/>
          <w:sz w:val="24"/>
          <w:szCs w:val="24"/>
        </w:rPr>
      </w:pPr>
    </w:p>
    <w:p w14:paraId="1864ACB9" w14:textId="77777777" w:rsidR="009072CD" w:rsidRPr="00166B75" w:rsidRDefault="009072CD" w:rsidP="009072CD">
      <w:pPr>
        <w:rPr>
          <w:sz w:val="24"/>
          <w:szCs w:val="24"/>
        </w:rPr>
      </w:pPr>
      <w:r w:rsidRPr="00166B75">
        <w:rPr>
          <w:sz w:val="24"/>
          <w:szCs w:val="24"/>
        </w:rPr>
        <w:t>Follow all BPRD ordinances, policies, and procedures, including, but not limited to, the Human Resource Policy and Procedure Handbook, Accounting Manual, and risk management program as well as applicable federal and state laws.</w:t>
      </w:r>
    </w:p>
    <w:p w14:paraId="6942F5A5" w14:textId="77777777" w:rsidR="009072CD" w:rsidRPr="00166B75" w:rsidRDefault="009072CD" w:rsidP="009072CD">
      <w:pPr>
        <w:rPr>
          <w:sz w:val="24"/>
          <w:szCs w:val="24"/>
        </w:rPr>
      </w:pPr>
    </w:p>
    <w:p w14:paraId="48D69CDF" w14:textId="77777777" w:rsidR="009072CD" w:rsidRPr="00166B75" w:rsidRDefault="009072CD" w:rsidP="009072CD">
      <w:pPr>
        <w:rPr>
          <w:sz w:val="24"/>
          <w:szCs w:val="24"/>
        </w:rPr>
      </w:pPr>
      <w:r w:rsidRPr="00166B75">
        <w:rPr>
          <w:sz w:val="24"/>
          <w:szCs w:val="24"/>
        </w:rPr>
        <w:t>Purchase only through the purchase order/One Card system and only after receiving permission from a supervisor.</w:t>
      </w:r>
    </w:p>
    <w:p w14:paraId="6C4D005C" w14:textId="77777777" w:rsidR="009072CD" w:rsidRPr="00166B75" w:rsidRDefault="009072CD" w:rsidP="009072CD">
      <w:pPr>
        <w:rPr>
          <w:bCs/>
          <w:sz w:val="24"/>
          <w:szCs w:val="24"/>
        </w:rPr>
      </w:pPr>
    </w:p>
    <w:p w14:paraId="6113B218" w14:textId="77777777" w:rsidR="009072CD" w:rsidRPr="00166B75" w:rsidRDefault="009072CD" w:rsidP="009072CD">
      <w:pPr>
        <w:pStyle w:val="Title"/>
        <w:jc w:val="left"/>
        <w:rPr>
          <w:b w:val="0"/>
          <w:bCs/>
          <w:sz w:val="24"/>
          <w:szCs w:val="24"/>
        </w:rPr>
      </w:pPr>
      <w:r w:rsidRPr="00166B75">
        <w:rPr>
          <w:b w:val="0"/>
          <w:bCs/>
          <w:sz w:val="24"/>
          <w:szCs w:val="24"/>
        </w:rPr>
        <w:t>Efficiently adhere to risk management program including timely submission of incident/accident and safety concern reports, safety training, and inspections.</w:t>
      </w:r>
    </w:p>
    <w:p w14:paraId="4D0D7595" w14:textId="77777777" w:rsidR="009072CD" w:rsidRPr="00166B75" w:rsidRDefault="009072CD" w:rsidP="00A32F2C">
      <w:pPr>
        <w:pStyle w:val="Title"/>
        <w:jc w:val="left"/>
        <w:rPr>
          <w:b w:val="0"/>
          <w:sz w:val="24"/>
          <w:szCs w:val="24"/>
        </w:rPr>
      </w:pPr>
    </w:p>
    <w:p w14:paraId="1CA0F9E9" w14:textId="77777777" w:rsidR="00A32F2C" w:rsidRPr="00166B75" w:rsidRDefault="00A32F2C" w:rsidP="00811F74">
      <w:pPr>
        <w:rPr>
          <w:sz w:val="24"/>
          <w:szCs w:val="24"/>
        </w:rPr>
      </w:pPr>
      <w:r w:rsidRPr="00166B75">
        <w:rPr>
          <w:sz w:val="24"/>
          <w:szCs w:val="24"/>
        </w:rPr>
        <w:t>Other duties as assigned.</w:t>
      </w:r>
    </w:p>
    <w:p w14:paraId="2DBD4208" w14:textId="77777777" w:rsidR="00166B75" w:rsidRPr="00166B75" w:rsidRDefault="00166B75" w:rsidP="00811F74">
      <w:pPr>
        <w:rPr>
          <w:sz w:val="24"/>
          <w:szCs w:val="24"/>
        </w:rPr>
      </w:pPr>
    </w:p>
    <w:p w14:paraId="2AE705F0" w14:textId="77777777" w:rsidR="00A32F2C" w:rsidRPr="00166B75" w:rsidRDefault="00A32F2C" w:rsidP="00A32F2C">
      <w:pPr>
        <w:pStyle w:val="Title"/>
        <w:jc w:val="left"/>
        <w:rPr>
          <w:sz w:val="24"/>
          <w:szCs w:val="24"/>
          <w:u w:val="single"/>
        </w:rPr>
      </w:pPr>
      <w:r w:rsidRPr="00166B75">
        <w:rPr>
          <w:sz w:val="24"/>
          <w:szCs w:val="24"/>
          <w:u w:val="single"/>
        </w:rPr>
        <w:t>Other Duties and Tasks</w:t>
      </w:r>
    </w:p>
    <w:p w14:paraId="7BDB8DDE" w14:textId="77777777" w:rsidR="00A32F2C" w:rsidRPr="00166B75" w:rsidRDefault="00A32F2C" w:rsidP="00A32F2C">
      <w:pPr>
        <w:pStyle w:val="Title"/>
        <w:jc w:val="left"/>
        <w:rPr>
          <w:b w:val="0"/>
          <w:sz w:val="24"/>
          <w:szCs w:val="24"/>
        </w:rPr>
      </w:pPr>
      <w:r w:rsidRPr="00166B75">
        <w:rPr>
          <w:b w:val="0"/>
          <w:sz w:val="24"/>
          <w:szCs w:val="24"/>
        </w:rPr>
        <w:t>Inform supervisors prior to running out of supplies or scheduling special tools or equipment.</w:t>
      </w:r>
    </w:p>
    <w:p w14:paraId="30DE7B01" w14:textId="77777777" w:rsidR="00A32F2C" w:rsidRPr="00166B75" w:rsidRDefault="00A32F2C" w:rsidP="00A32F2C">
      <w:pPr>
        <w:pStyle w:val="Title"/>
        <w:jc w:val="left"/>
        <w:rPr>
          <w:b w:val="0"/>
          <w:sz w:val="24"/>
          <w:szCs w:val="24"/>
        </w:rPr>
      </w:pPr>
    </w:p>
    <w:p w14:paraId="6221AADB" w14:textId="3EE91388" w:rsidR="00A32F2C" w:rsidRPr="00166B75" w:rsidRDefault="00A32F2C" w:rsidP="00A32F2C">
      <w:pPr>
        <w:pStyle w:val="Title"/>
        <w:jc w:val="left"/>
        <w:rPr>
          <w:b w:val="0"/>
          <w:sz w:val="24"/>
          <w:szCs w:val="24"/>
        </w:rPr>
      </w:pPr>
      <w:r w:rsidRPr="00166B75">
        <w:rPr>
          <w:b w:val="0"/>
          <w:sz w:val="24"/>
          <w:szCs w:val="24"/>
        </w:rPr>
        <w:t>Assist individuals and groups as needed within the policies and procedures of the BPRD.</w:t>
      </w:r>
    </w:p>
    <w:p w14:paraId="40A47710" w14:textId="77777777" w:rsidR="00A32F2C" w:rsidRPr="00166B75" w:rsidRDefault="00A32F2C" w:rsidP="00A32F2C">
      <w:pPr>
        <w:pStyle w:val="Title"/>
        <w:jc w:val="left"/>
        <w:rPr>
          <w:b w:val="0"/>
          <w:sz w:val="24"/>
          <w:szCs w:val="24"/>
        </w:rPr>
      </w:pPr>
    </w:p>
    <w:p w14:paraId="0078830C" w14:textId="77777777" w:rsidR="00A32F2C" w:rsidRPr="00166B75" w:rsidRDefault="00A32F2C" w:rsidP="00A32F2C">
      <w:pPr>
        <w:pStyle w:val="Title"/>
        <w:jc w:val="left"/>
        <w:rPr>
          <w:b w:val="0"/>
          <w:sz w:val="24"/>
          <w:szCs w:val="24"/>
        </w:rPr>
      </w:pPr>
      <w:r w:rsidRPr="00166B75">
        <w:rPr>
          <w:b w:val="0"/>
          <w:sz w:val="24"/>
          <w:szCs w:val="24"/>
        </w:rPr>
        <w:t>Assist supervisors in developing a schedule of tasks that are done daily, weekly, monthly, bi-yearly and yearly.</w:t>
      </w:r>
    </w:p>
    <w:p w14:paraId="2A481BDB" w14:textId="77777777" w:rsidR="00A32F2C" w:rsidRPr="00166B75" w:rsidRDefault="00A32F2C" w:rsidP="00A32F2C">
      <w:pPr>
        <w:pStyle w:val="Title"/>
        <w:jc w:val="left"/>
        <w:rPr>
          <w:b w:val="0"/>
          <w:sz w:val="24"/>
          <w:szCs w:val="24"/>
        </w:rPr>
      </w:pPr>
    </w:p>
    <w:p w14:paraId="2B6178C0" w14:textId="77777777" w:rsidR="00A32F2C" w:rsidRPr="00166B75" w:rsidRDefault="00A32F2C" w:rsidP="00A32F2C">
      <w:pPr>
        <w:pStyle w:val="Title"/>
        <w:jc w:val="left"/>
        <w:rPr>
          <w:b w:val="0"/>
          <w:sz w:val="24"/>
          <w:szCs w:val="24"/>
        </w:rPr>
      </w:pPr>
      <w:r w:rsidRPr="00166B75">
        <w:rPr>
          <w:b w:val="0"/>
          <w:sz w:val="24"/>
          <w:szCs w:val="24"/>
        </w:rPr>
        <w:t>Report major repairs and or damages to supervisors.</w:t>
      </w:r>
    </w:p>
    <w:p w14:paraId="55623B12" w14:textId="77777777" w:rsidR="00A32F2C" w:rsidRPr="00166B75" w:rsidRDefault="00A32F2C" w:rsidP="00A32F2C">
      <w:pPr>
        <w:pStyle w:val="Title"/>
        <w:jc w:val="left"/>
        <w:rPr>
          <w:b w:val="0"/>
          <w:sz w:val="24"/>
          <w:szCs w:val="24"/>
        </w:rPr>
      </w:pPr>
    </w:p>
    <w:p w14:paraId="7B594AE9" w14:textId="77777777" w:rsidR="002409B0" w:rsidRPr="00166B75" w:rsidRDefault="002409B0">
      <w:pPr>
        <w:pStyle w:val="Heading1"/>
        <w:rPr>
          <w:i/>
          <w:sz w:val="24"/>
          <w:szCs w:val="24"/>
        </w:rPr>
      </w:pPr>
      <w:r w:rsidRPr="00166B75">
        <w:rPr>
          <w:i/>
          <w:sz w:val="24"/>
          <w:szCs w:val="24"/>
        </w:rPr>
        <w:t>JOB SPECIFICATIONS</w:t>
      </w:r>
    </w:p>
    <w:p w14:paraId="2B9BC595" w14:textId="77777777" w:rsidR="00C5147B" w:rsidRPr="00166B75" w:rsidRDefault="00A32F2C" w:rsidP="00FF2755">
      <w:pPr>
        <w:rPr>
          <w:sz w:val="24"/>
          <w:szCs w:val="24"/>
        </w:rPr>
      </w:pPr>
      <w:r w:rsidRPr="00166B75">
        <w:rPr>
          <w:sz w:val="24"/>
          <w:szCs w:val="24"/>
        </w:rPr>
        <w:t xml:space="preserve">The position requires an Associate’s Degree or higher in a field related directly to the job description or high school diploma (or equivalent) with a minimum of three years’ experience related to the job description, a valid driver’s license, and the ability to lift and carry objects 50 pounds or heavier </w:t>
      </w:r>
      <w:r w:rsidR="00867B7B" w:rsidRPr="00166B75">
        <w:rPr>
          <w:sz w:val="24"/>
          <w:szCs w:val="24"/>
        </w:rPr>
        <w:t xml:space="preserve">lifting with other employees. </w:t>
      </w:r>
      <w:r w:rsidRPr="00166B75">
        <w:rPr>
          <w:sz w:val="24"/>
          <w:szCs w:val="24"/>
        </w:rPr>
        <w:t xml:space="preserve"> </w:t>
      </w:r>
    </w:p>
    <w:p w14:paraId="11F79F34" w14:textId="77777777" w:rsidR="00A32F2C" w:rsidRPr="00166B75" w:rsidRDefault="00A32F2C" w:rsidP="00FF2755">
      <w:pPr>
        <w:rPr>
          <w:sz w:val="24"/>
          <w:szCs w:val="24"/>
        </w:rPr>
      </w:pPr>
    </w:p>
    <w:p w14:paraId="63A33899" w14:textId="77777777" w:rsidR="00A32F2C" w:rsidRPr="00166B75" w:rsidRDefault="00A32F2C" w:rsidP="00A32F2C">
      <w:pPr>
        <w:pStyle w:val="Title"/>
        <w:jc w:val="left"/>
        <w:rPr>
          <w:b w:val="0"/>
          <w:sz w:val="24"/>
          <w:szCs w:val="24"/>
        </w:rPr>
      </w:pPr>
      <w:r w:rsidRPr="00166B75">
        <w:rPr>
          <w:b w:val="0"/>
          <w:sz w:val="24"/>
          <w:szCs w:val="24"/>
        </w:rPr>
        <w:t xml:space="preserve">Preferred qualifications include additional education or experience directly related to the job description such as carpentry, construction, welding, plumbing, turf care, small equipment operation, </w:t>
      </w:r>
      <w:r w:rsidR="00867B7B" w:rsidRPr="00166B75">
        <w:rPr>
          <w:b w:val="0"/>
          <w:sz w:val="24"/>
          <w:szCs w:val="24"/>
        </w:rPr>
        <w:t xml:space="preserve">facility and ground maintenance, </w:t>
      </w:r>
      <w:r w:rsidRPr="00166B75">
        <w:rPr>
          <w:b w:val="0"/>
          <w:sz w:val="24"/>
          <w:szCs w:val="24"/>
        </w:rPr>
        <w:t>HVAC and understanding of boiler operations and/or certifications related to the position such as Certified Pool Operator</w:t>
      </w:r>
      <w:r w:rsidR="00867B7B" w:rsidRPr="00166B75">
        <w:rPr>
          <w:b w:val="0"/>
          <w:sz w:val="24"/>
          <w:szCs w:val="24"/>
        </w:rPr>
        <w:t xml:space="preserve"> or</w:t>
      </w:r>
      <w:r w:rsidRPr="00166B75">
        <w:rPr>
          <w:b w:val="0"/>
          <w:sz w:val="24"/>
          <w:szCs w:val="24"/>
        </w:rPr>
        <w:t xml:space="preserve"> CPR</w:t>
      </w:r>
      <w:r w:rsidR="00867B7B" w:rsidRPr="00166B75">
        <w:rPr>
          <w:b w:val="0"/>
          <w:sz w:val="24"/>
          <w:szCs w:val="24"/>
        </w:rPr>
        <w:t>/</w:t>
      </w:r>
      <w:r w:rsidRPr="00166B75">
        <w:rPr>
          <w:b w:val="0"/>
          <w:sz w:val="24"/>
          <w:szCs w:val="24"/>
        </w:rPr>
        <w:t>First Aid</w:t>
      </w:r>
      <w:r w:rsidR="00867B7B" w:rsidRPr="00166B75">
        <w:rPr>
          <w:b w:val="0"/>
          <w:sz w:val="24"/>
          <w:szCs w:val="24"/>
        </w:rPr>
        <w:t>/AEDs</w:t>
      </w:r>
      <w:r w:rsidRPr="00166B75">
        <w:rPr>
          <w:b w:val="0"/>
          <w:sz w:val="24"/>
          <w:szCs w:val="24"/>
        </w:rPr>
        <w:t>.</w:t>
      </w:r>
    </w:p>
    <w:p w14:paraId="07BF33F5" w14:textId="77777777" w:rsidR="00A32F2C" w:rsidRPr="00166B75" w:rsidRDefault="00A32F2C" w:rsidP="00FF2755">
      <w:pPr>
        <w:rPr>
          <w:sz w:val="24"/>
          <w:szCs w:val="24"/>
        </w:rPr>
      </w:pPr>
    </w:p>
    <w:p w14:paraId="4D38E078" w14:textId="33C405E9" w:rsidR="00A32F2C" w:rsidRPr="00166B75" w:rsidRDefault="00A32F2C" w:rsidP="00A32F2C">
      <w:pPr>
        <w:pStyle w:val="Title"/>
        <w:jc w:val="left"/>
        <w:rPr>
          <w:sz w:val="24"/>
          <w:szCs w:val="24"/>
        </w:rPr>
      </w:pPr>
      <w:r w:rsidRPr="00166B75">
        <w:rPr>
          <w:b w:val="0"/>
          <w:sz w:val="24"/>
          <w:szCs w:val="24"/>
        </w:rPr>
        <w:t xml:space="preserve">Knowledge of principles, practices, philosophies, techniques, accepted standards, and methods of the parks and recreation field and building maintenance, janitorial duties, irrigation systems, plumbing, </w:t>
      </w:r>
      <w:r w:rsidR="008905F0" w:rsidRPr="00166B75">
        <w:rPr>
          <w:b w:val="0"/>
          <w:sz w:val="24"/>
          <w:szCs w:val="24"/>
        </w:rPr>
        <w:t>welding,</w:t>
      </w:r>
      <w:r w:rsidRPr="00166B75">
        <w:rPr>
          <w:b w:val="0"/>
          <w:sz w:val="24"/>
          <w:szCs w:val="24"/>
        </w:rPr>
        <w:t xml:space="preserve"> and </w:t>
      </w:r>
      <w:r w:rsidR="00493468">
        <w:rPr>
          <w:b w:val="0"/>
          <w:sz w:val="24"/>
          <w:szCs w:val="24"/>
        </w:rPr>
        <w:t xml:space="preserve">grounds maintenance.  </w:t>
      </w:r>
      <w:r w:rsidRPr="00166B75">
        <w:rPr>
          <w:b w:val="0"/>
          <w:sz w:val="24"/>
          <w:szCs w:val="24"/>
        </w:rPr>
        <w:t xml:space="preserve">  </w:t>
      </w:r>
    </w:p>
    <w:p w14:paraId="1A084AB7" w14:textId="77777777" w:rsidR="00A32F2C" w:rsidRPr="00166B75" w:rsidRDefault="00A32F2C" w:rsidP="00FF2755">
      <w:pPr>
        <w:rPr>
          <w:sz w:val="24"/>
          <w:szCs w:val="24"/>
        </w:rPr>
      </w:pPr>
    </w:p>
    <w:p w14:paraId="4B271044" w14:textId="77777777" w:rsidR="00A32F2C" w:rsidRPr="00166B75" w:rsidRDefault="00A32F2C" w:rsidP="00A32F2C">
      <w:pPr>
        <w:pStyle w:val="Title"/>
        <w:jc w:val="left"/>
        <w:rPr>
          <w:b w:val="0"/>
          <w:sz w:val="24"/>
          <w:szCs w:val="24"/>
        </w:rPr>
      </w:pPr>
      <w:r w:rsidRPr="00166B75">
        <w:rPr>
          <w:b w:val="0"/>
          <w:sz w:val="24"/>
          <w:szCs w:val="24"/>
        </w:rPr>
        <w:t>Ability to communicate effectively verbally and in writing, must be able to read, understand, and interpret labels on pesticides, reports, manuals, and other oral or written instructions; prepare written reports and report problems to supervisors; ability to manage multiple tasks simultaneously and to establish and maintain effective working relationships with District personnel, groups, associates, agencies, and individuals.</w:t>
      </w:r>
    </w:p>
    <w:p w14:paraId="34A7ECFA" w14:textId="77777777" w:rsidR="00A32F2C" w:rsidRPr="00166B75" w:rsidRDefault="00A32F2C" w:rsidP="00A32F2C">
      <w:pPr>
        <w:pStyle w:val="Title"/>
        <w:jc w:val="left"/>
        <w:rPr>
          <w:b w:val="0"/>
          <w:sz w:val="24"/>
          <w:szCs w:val="24"/>
        </w:rPr>
      </w:pPr>
    </w:p>
    <w:p w14:paraId="293AF85B" w14:textId="77777777" w:rsidR="00A32F2C" w:rsidRPr="00166B75" w:rsidRDefault="00A32F2C" w:rsidP="00A32F2C">
      <w:pPr>
        <w:pStyle w:val="Title"/>
        <w:jc w:val="left"/>
        <w:rPr>
          <w:sz w:val="24"/>
          <w:szCs w:val="24"/>
        </w:rPr>
      </w:pPr>
      <w:r w:rsidRPr="00166B75">
        <w:rPr>
          <w:b w:val="0"/>
          <w:sz w:val="24"/>
          <w:szCs w:val="24"/>
        </w:rPr>
        <w:t>Skills include experience in performing manual to skilled maintenance work, successful experience operating a variety of light equipment and power tools and small equipment operation, HVAC and understanding of boiler operations.</w:t>
      </w:r>
    </w:p>
    <w:p w14:paraId="5656841D" w14:textId="77777777" w:rsidR="00A32F2C" w:rsidRPr="00166B75" w:rsidRDefault="00A32F2C" w:rsidP="00FF2755">
      <w:pPr>
        <w:rPr>
          <w:sz w:val="24"/>
          <w:szCs w:val="24"/>
        </w:rPr>
      </w:pPr>
    </w:p>
    <w:p w14:paraId="50172A32" w14:textId="77777777" w:rsidR="002409B0" w:rsidRPr="00166B75" w:rsidRDefault="002409B0">
      <w:pPr>
        <w:pStyle w:val="Heading1"/>
        <w:rPr>
          <w:i/>
          <w:sz w:val="24"/>
          <w:szCs w:val="24"/>
        </w:rPr>
      </w:pPr>
      <w:r w:rsidRPr="00166B75">
        <w:rPr>
          <w:i/>
          <w:sz w:val="24"/>
          <w:szCs w:val="24"/>
        </w:rPr>
        <w:t>WORKING CONDITIONS</w:t>
      </w:r>
    </w:p>
    <w:p w14:paraId="23BA9BF4" w14:textId="77777777" w:rsidR="00A32F2C" w:rsidRPr="00166B75" w:rsidRDefault="00A32F2C" w:rsidP="00A32F2C">
      <w:pPr>
        <w:pStyle w:val="Title"/>
        <w:jc w:val="left"/>
        <w:rPr>
          <w:b w:val="0"/>
          <w:sz w:val="24"/>
          <w:szCs w:val="24"/>
        </w:rPr>
      </w:pPr>
      <w:r w:rsidRPr="00166B75">
        <w:rPr>
          <w:b w:val="0"/>
          <w:sz w:val="24"/>
          <w:szCs w:val="24"/>
        </w:rPr>
        <w:t xml:space="preserve">Employee is required to be on time and work 40 hours a week.  </w:t>
      </w:r>
    </w:p>
    <w:p w14:paraId="48FDA6AC" w14:textId="77777777" w:rsidR="00A32F2C" w:rsidRPr="00166B75" w:rsidRDefault="00A32F2C" w:rsidP="00A32F2C">
      <w:pPr>
        <w:pStyle w:val="Title"/>
        <w:jc w:val="left"/>
        <w:rPr>
          <w:b w:val="0"/>
          <w:sz w:val="24"/>
          <w:szCs w:val="24"/>
        </w:rPr>
      </w:pPr>
    </w:p>
    <w:p w14:paraId="45EFF5D1" w14:textId="77777777" w:rsidR="00A32F2C" w:rsidRPr="00166B75" w:rsidRDefault="00A32F2C" w:rsidP="00A32F2C">
      <w:pPr>
        <w:pStyle w:val="Title"/>
        <w:jc w:val="left"/>
        <w:rPr>
          <w:b w:val="0"/>
          <w:sz w:val="24"/>
          <w:szCs w:val="24"/>
        </w:rPr>
      </w:pPr>
      <w:r w:rsidRPr="00166B75">
        <w:rPr>
          <w:b w:val="0"/>
          <w:sz w:val="24"/>
          <w:szCs w:val="24"/>
        </w:rPr>
        <w:t>Overtime may be required in certain situations.  Absences must receive prior approval of supervisor.</w:t>
      </w:r>
    </w:p>
    <w:p w14:paraId="21B62AE5" w14:textId="77777777" w:rsidR="00A32F2C" w:rsidRPr="00166B75" w:rsidRDefault="00A32F2C" w:rsidP="00A32F2C">
      <w:pPr>
        <w:pStyle w:val="Title"/>
        <w:jc w:val="left"/>
        <w:rPr>
          <w:b w:val="0"/>
          <w:sz w:val="24"/>
          <w:szCs w:val="24"/>
        </w:rPr>
      </w:pPr>
    </w:p>
    <w:p w14:paraId="6498501B" w14:textId="77777777" w:rsidR="00A32F2C" w:rsidRPr="00166B75" w:rsidRDefault="00A32F2C" w:rsidP="00A32F2C">
      <w:pPr>
        <w:pStyle w:val="Title"/>
        <w:jc w:val="left"/>
        <w:rPr>
          <w:b w:val="0"/>
          <w:sz w:val="24"/>
          <w:szCs w:val="24"/>
        </w:rPr>
      </w:pPr>
      <w:r w:rsidRPr="00166B75">
        <w:rPr>
          <w:b w:val="0"/>
          <w:sz w:val="24"/>
          <w:szCs w:val="24"/>
        </w:rPr>
        <w:t>Work will include activity outdoors and requires working under extreme conditions at times.</w:t>
      </w:r>
    </w:p>
    <w:p w14:paraId="42460F80" w14:textId="77777777" w:rsidR="00A32F2C" w:rsidRPr="00166B75" w:rsidRDefault="00A32F2C" w:rsidP="00A32F2C">
      <w:pPr>
        <w:pStyle w:val="Title"/>
        <w:jc w:val="left"/>
        <w:rPr>
          <w:b w:val="0"/>
          <w:sz w:val="24"/>
          <w:szCs w:val="24"/>
        </w:rPr>
      </w:pPr>
    </w:p>
    <w:p w14:paraId="14CD665D" w14:textId="77777777" w:rsidR="00A32F2C" w:rsidRPr="00166B75" w:rsidRDefault="00A32F2C" w:rsidP="00A32F2C">
      <w:pPr>
        <w:pStyle w:val="Title"/>
        <w:jc w:val="left"/>
        <w:rPr>
          <w:b w:val="0"/>
          <w:sz w:val="24"/>
          <w:szCs w:val="24"/>
        </w:rPr>
      </w:pPr>
      <w:r w:rsidRPr="00166B75">
        <w:rPr>
          <w:b w:val="0"/>
          <w:sz w:val="24"/>
          <w:szCs w:val="24"/>
        </w:rPr>
        <w:t>General public contact is extensive.</w:t>
      </w:r>
    </w:p>
    <w:p w14:paraId="26DCAE7E" w14:textId="77777777" w:rsidR="00A32F2C" w:rsidRPr="00166B75" w:rsidRDefault="00A32F2C" w:rsidP="00A32F2C">
      <w:pPr>
        <w:pStyle w:val="Title"/>
        <w:jc w:val="left"/>
        <w:rPr>
          <w:b w:val="0"/>
          <w:sz w:val="24"/>
          <w:szCs w:val="24"/>
        </w:rPr>
      </w:pPr>
    </w:p>
    <w:p w14:paraId="7B1ECDCB" w14:textId="77777777" w:rsidR="00A32F2C" w:rsidRPr="00166B75" w:rsidRDefault="00A32F2C" w:rsidP="00A32F2C">
      <w:pPr>
        <w:pStyle w:val="Title"/>
        <w:jc w:val="left"/>
        <w:rPr>
          <w:b w:val="0"/>
          <w:sz w:val="24"/>
          <w:szCs w:val="24"/>
        </w:rPr>
      </w:pPr>
      <w:r w:rsidRPr="00166B75">
        <w:rPr>
          <w:b w:val="0"/>
          <w:sz w:val="24"/>
          <w:szCs w:val="24"/>
        </w:rPr>
        <w:t xml:space="preserve">The schedule will be completed by the supervisors according to the activities scheduled at the facilities.  </w:t>
      </w:r>
    </w:p>
    <w:p w14:paraId="67C9E386" w14:textId="77777777" w:rsidR="00A32F2C" w:rsidRPr="00166B75" w:rsidRDefault="00A32F2C" w:rsidP="00A32F2C">
      <w:pPr>
        <w:pStyle w:val="Title"/>
        <w:jc w:val="left"/>
        <w:rPr>
          <w:b w:val="0"/>
          <w:sz w:val="24"/>
          <w:szCs w:val="24"/>
        </w:rPr>
      </w:pPr>
    </w:p>
    <w:p w14:paraId="472A7268" w14:textId="77777777" w:rsidR="00A32F2C" w:rsidRPr="00166B75" w:rsidRDefault="00A32F2C" w:rsidP="00A32F2C">
      <w:pPr>
        <w:pStyle w:val="Title"/>
        <w:jc w:val="left"/>
        <w:rPr>
          <w:b w:val="0"/>
          <w:sz w:val="24"/>
          <w:szCs w:val="24"/>
        </w:rPr>
      </w:pPr>
      <w:r w:rsidRPr="00166B75">
        <w:rPr>
          <w:b w:val="0"/>
          <w:sz w:val="24"/>
          <w:szCs w:val="24"/>
        </w:rPr>
        <w:t xml:space="preserve">Position will require evening, weekends, and/or holiday hours. </w:t>
      </w:r>
    </w:p>
    <w:p w14:paraId="4273DABF" w14:textId="77777777" w:rsidR="00A32F2C" w:rsidRPr="00166B75" w:rsidRDefault="00A32F2C" w:rsidP="00A32F2C">
      <w:pPr>
        <w:pStyle w:val="Title"/>
        <w:jc w:val="left"/>
        <w:rPr>
          <w:b w:val="0"/>
          <w:sz w:val="24"/>
          <w:szCs w:val="24"/>
        </w:rPr>
      </w:pPr>
    </w:p>
    <w:p w14:paraId="719B987E" w14:textId="77777777" w:rsidR="00A32F2C" w:rsidRPr="00166B75" w:rsidRDefault="00A32F2C" w:rsidP="00A32F2C">
      <w:pPr>
        <w:rPr>
          <w:sz w:val="24"/>
          <w:szCs w:val="24"/>
        </w:rPr>
      </w:pPr>
      <w:r w:rsidRPr="00166B75">
        <w:rPr>
          <w:sz w:val="24"/>
          <w:szCs w:val="24"/>
        </w:rPr>
        <w:t xml:space="preserve">Requires positive attitude and effective cooperation with many user groups that will be using the facilities.  </w:t>
      </w:r>
    </w:p>
    <w:p w14:paraId="79360212" w14:textId="77777777" w:rsidR="005B2489" w:rsidRPr="00166B75" w:rsidRDefault="00A32F2C" w:rsidP="005B2489">
      <w:pPr>
        <w:rPr>
          <w:sz w:val="24"/>
          <w:szCs w:val="24"/>
          <w:u w:val="single"/>
        </w:rPr>
      </w:pP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p>
    <w:p w14:paraId="27FA66C0" w14:textId="72953C1C" w:rsidR="005B2489" w:rsidRPr="00166B75" w:rsidRDefault="005B2489" w:rsidP="00CD10D3">
      <w:pPr>
        <w:tabs>
          <w:tab w:val="left" w:pos="1200"/>
        </w:tabs>
        <w:rPr>
          <w:sz w:val="24"/>
          <w:szCs w:val="24"/>
        </w:rPr>
      </w:pPr>
      <w:r w:rsidRPr="00166B75">
        <w:rPr>
          <w:sz w:val="24"/>
          <w:szCs w:val="24"/>
        </w:rPr>
        <w:t>Revised</w:t>
      </w:r>
      <w:r w:rsidR="00A32F2C" w:rsidRPr="00166B75">
        <w:rPr>
          <w:sz w:val="24"/>
          <w:szCs w:val="24"/>
        </w:rPr>
        <w:t xml:space="preserve"> </w:t>
      </w:r>
      <w:r w:rsidR="00166B75" w:rsidRPr="00166B75">
        <w:rPr>
          <w:sz w:val="24"/>
          <w:szCs w:val="24"/>
        </w:rPr>
        <w:t>November 2022</w:t>
      </w:r>
    </w:p>
    <w:p w14:paraId="4C44911E" w14:textId="77777777" w:rsidR="00E51B64" w:rsidRPr="00166B75" w:rsidRDefault="00E51B64" w:rsidP="005B2489">
      <w:pPr>
        <w:rPr>
          <w:sz w:val="24"/>
          <w:szCs w:val="24"/>
        </w:rPr>
      </w:pPr>
    </w:p>
    <w:p w14:paraId="7D7FFCAB" w14:textId="77777777" w:rsidR="00E51B64" w:rsidRPr="00166B75" w:rsidRDefault="00E51B64" w:rsidP="005B2489">
      <w:pPr>
        <w:rPr>
          <w:sz w:val="24"/>
          <w:szCs w:val="24"/>
        </w:rPr>
      </w:pPr>
    </w:p>
    <w:p w14:paraId="320D24FB" w14:textId="77777777" w:rsidR="005B2489" w:rsidRPr="00166B75" w:rsidRDefault="005B2489" w:rsidP="005B2489">
      <w:pPr>
        <w:rPr>
          <w:sz w:val="24"/>
          <w:szCs w:val="24"/>
          <w:u w:val="single"/>
        </w:rPr>
      </w:pP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rPr>
        <w:tab/>
      </w:r>
      <w:r w:rsidRPr="00166B75">
        <w:rPr>
          <w:sz w:val="24"/>
          <w:szCs w:val="24"/>
        </w:rPr>
        <w:tab/>
      </w:r>
      <w:r w:rsidRPr="00166B75">
        <w:rPr>
          <w:sz w:val="24"/>
          <w:szCs w:val="24"/>
          <w:u w:val="single"/>
        </w:rPr>
        <w:tab/>
      </w:r>
      <w:r w:rsidRPr="00166B75">
        <w:rPr>
          <w:sz w:val="24"/>
          <w:szCs w:val="24"/>
          <w:u w:val="single"/>
        </w:rPr>
        <w:tab/>
      </w:r>
      <w:r w:rsidRPr="00166B75">
        <w:rPr>
          <w:sz w:val="24"/>
          <w:szCs w:val="24"/>
          <w:u w:val="single"/>
        </w:rPr>
        <w:tab/>
      </w:r>
    </w:p>
    <w:p w14:paraId="3D508A93" w14:textId="77777777" w:rsidR="005B2489" w:rsidRPr="00166B75" w:rsidRDefault="005B2489" w:rsidP="005B2489">
      <w:pPr>
        <w:rPr>
          <w:sz w:val="24"/>
          <w:szCs w:val="24"/>
        </w:rPr>
      </w:pPr>
      <w:r w:rsidRPr="00166B75">
        <w:rPr>
          <w:sz w:val="24"/>
          <w:szCs w:val="24"/>
        </w:rPr>
        <w:t>Employee Signature</w:t>
      </w:r>
      <w:r w:rsidRPr="00166B75">
        <w:rPr>
          <w:sz w:val="24"/>
          <w:szCs w:val="24"/>
        </w:rPr>
        <w:tab/>
      </w:r>
      <w:r w:rsidRPr="00166B75">
        <w:rPr>
          <w:sz w:val="24"/>
          <w:szCs w:val="24"/>
        </w:rPr>
        <w:tab/>
      </w:r>
      <w:r w:rsidRPr="00166B75">
        <w:rPr>
          <w:sz w:val="24"/>
          <w:szCs w:val="24"/>
        </w:rPr>
        <w:tab/>
      </w:r>
      <w:r w:rsidRPr="00166B75">
        <w:rPr>
          <w:sz w:val="24"/>
          <w:szCs w:val="24"/>
        </w:rPr>
        <w:tab/>
      </w:r>
      <w:r w:rsidRPr="00166B75">
        <w:rPr>
          <w:sz w:val="24"/>
          <w:szCs w:val="24"/>
        </w:rPr>
        <w:tab/>
      </w:r>
      <w:r w:rsidRPr="00166B75">
        <w:rPr>
          <w:sz w:val="24"/>
          <w:szCs w:val="24"/>
        </w:rPr>
        <w:tab/>
      </w:r>
      <w:r w:rsidRPr="00166B75">
        <w:rPr>
          <w:sz w:val="24"/>
          <w:szCs w:val="24"/>
        </w:rPr>
        <w:tab/>
        <w:t>Date</w:t>
      </w:r>
    </w:p>
    <w:p w14:paraId="55E0F7A0" w14:textId="77777777" w:rsidR="005B2489" w:rsidRPr="00166B75" w:rsidRDefault="005B2489" w:rsidP="005B2489">
      <w:pPr>
        <w:rPr>
          <w:sz w:val="24"/>
          <w:szCs w:val="24"/>
        </w:rPr>
      </w:pPr>
    </w:p>
    <w:p w14:paraId="3288A73E" w14:textId="77777777" w:rsidR="005B2489" w:rsidRPr="00166B75" w:rsidRDefault="005B2489" w:rsidP="005B2489">
      <w:pPr>
        <w:rPr>
          <w:sz w:val="24"/>
          <w:szCs w:val="24"/>
        </w:rPr>
      </w:pPr>
    </w:p>
    <w:p w14:paraId="3F84C180" w14:textId="77777777" w:rsidR="005B2489" w:rsidRPr="00166B75" w:rsidRDefault="005B2489" w:rsidP="005B2489">
      <w:pPr>
        <w:rPr>
          <w:sz w:val="24"/>
          <w:szCs w:val="24"/>
          <w:u w:val="single"/>
        </w:rPr>
      </w:pP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rPr>
        <w:tab/>
      </w:r>
      <w:r w:rsidRPr="00166B75">
        <w:rPr>
          <w:sz w:val="24"/>
          <w:szCs w:val="24"/>
        </w:rPr>
        <w:tab/>
      </w:r>
      <w:r w:rsidRPr="00166B75">
        <w:rPr>
          <w:sz w:val="24"/>
          <w:szCs w:val="24"/>
          <w:u w:val="single"/>
        </w:rPr>
        <w:tab/>
      </w:r>
      <w:r w:rsidRPr="00166B75">
        <w:rPr>
          <w:sz w:val="24"/>
          <w:szCs w:val="24"/>
          <w:u w:val="single"/>
        </w:rPr>
        <w:tab/>
      </w:r>
      <w:r w:rsidRPr="00166B75">
        <w:rPr>
          <w:sz w:val="24"/>
          <w:szCs w:val="24"/>
          <w:u w:val="single"/>
        </w:rPr>
        <w:tab/>
      </w:r>
    </w:p>
    <w:p w14:paraId="63002C61" w14:textId="622FE98B" w:rsidR="005B2489" w:rsidRPr="00166B75" w:rsidRDefault="00175B0E" w:rsidP="005B2489">
      <w:pPr>
        <w:rPr>
          <w:sz w:val="24"/>
          <w:szCs w:val="24"/>
        </w:rPr>
      </w:pPr>
      <w:r w:rsidRPr="00166B75">
        <w:rPr>
          <w:sz w:val="24"/>
          <w:szCs w:val="24"/>
        </w:rPr>
        <w:t xml:space="preserve">Facilities Manager </w:t>
      </w:r>
      <w:r w:rsidR="005B2489" w:rsidRPr="00166B75">
        <w:rPr>
          <w:sz w:val="24"/>
          <w:szCs w:val="24"/>
        </w:rPr>
        <w:t>Signature</w:t>
      </w:r>
      <w:r w:rsidR="005B2489" w:rsidRPr="00166B75">
        <w:rPr>
          <w:sz w:val="24"/>
          <w:szCs w:val="24"/>
        </w:rPr>
        <w:tab/>
      </w:r>
      <w:r w:rsidR="005B2489" w:rsidRPr="00166B75">
        <w:rPr>
          <w:sz w:val="24"/>
          <w:szCs w:val="24"/>
        </w:rPr>
        <w:tab/>
      </w:r>
      <w:r w:rsidR="005B2489" w:rsidRPr="00166B75">
        <w:rPr>
          <w:sz w:val="24"/>
          <w:szCs w:val="24"/>
        </w:rPr>
        <w:tab/>
      </w:r>
      <w:r w:rsidR="005B2489" w:rsidRPr="00166B75">
        <w:rPr>
          <w:sz w:val="24"/>
          <w:szCs w:val="24"/>
        </w:rPr>
        <w:tab/>
      </w:r>
      <w:r w:rsidR="005B2489" w:rsidRPr="00166B75">
        <w:rPr>
          <w:sz w:val="24"/>
          <w:szCs w:val="24"/>
        </w:rPr>
        <w:tab/>
      </w:r>
      <w:r w:rsidR="00166B75" w:rsidRPr="00166B75">
        <w:rPr>
          <w:sz w:val="24"/>
          <w:szCs w:val="24"/>
        </w:rPr>
        <w:tab/>
      </w:r>
      <w:r w:rsidR="005B2489" w:rsidRPr="00166B75">
        <w:rPr>
          <w:sz w:val="24"/>
          <w:szCs w:val="24"/>
        </w:rPr>
        <w:t>Date</w:t>
      </w:r>
    </w:p>
    <w:p w14:paraId="18B38020" w14:textId="77777777" w:rsidR="005B2489" w:rsidRPr="00166B75" w:rsidRDefault="005B2489" w:rsidP="005B2489">
      <w:pPr>
        <w:rPr>
          <w:sz w:val="24"/>
          <w:szCs w:val="24"/>
        </w:rPr>
      </w:pPr>
    </w:p>
    <w:p w14:paraId="3946FAE8" w14:textId="77777777" w:rsidR="005B2489" w:rsidRPr="00166B75" w:rsidRDefault="005B2489" w:rsidP="005B2489">
      <w:pPr>
        <w:rPr>
          <w:sz w:val="24"/>
          <w:szCs w:val="24"/>
        </w:rPr>
      </w:pPr>
    </w:p>
    <w:p w14:paraId="7314615B" w14:textId="77777777" w:rsidR="005B2489" w:rsidRPr="00166B75" w:rsidRDefault="005B2489" w:rsidP="005B2489">
      <w:pPr>
        <w:rPr>
          <w:sz w:val="24"/>
          <w:szCs w:val="24"/>
          <w:u w:val="single"/>
        </w:rPr>
      </w:pP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rPr>
        <w:tab/>
      </w:r>
      <w:r w:rsidRPr="00166B75">
        <w:rPr>
          <w:sz w:val="24"/>
          <w:szCs w:val="24"/>
        </w:rPr>
        <w:tab/>
      </w:r>
      <w:r w:rsidRPr="00166B75">
        <w:rPr>
          <w:sz w:val="24"/>
          <w:szCs w:val="24"/>
          <w:u w:val="single"/>
        </w:rPr>
        <w:tab/>
      </w:r>
      <w:r w:rsidRPr="00166B75">
        <w:rPr>
          <w:sz w:val="24"/>
          <w:szCs w:val="24"/>
          <w:u w:val="single"/>
        </w:rPr>
        <w:tab/>
      </w:r>
      <w:r w:rsidRPr="00166B75">
        <w:rPr>
          <w:sz w:val="24"/>
          <w:szCs w:val="24"/>
          <w:u w:val="single"/>
        </w:rPr>
        <w:tab/>
      </w:r>
    </w:p>
    <w:p w14:paraId="6FE7E068" w14:textId="631F5E93" w:rsidR="005B2489" w:rsidRPr="00166B75" w:rsidRDefault="00175B0E" w:rsidP="005B2489">
      <w:pPr>
        <w:rPr>
          <w:sz w:val="24"/>
          <w:szCs w:val="24"/>
        </w:rPr>
      </w:pPr>
      <w:r w:rsidRPr="00166B75">
        <w:rPr>
          <w:sz w:val="24"/>
          <w:szCs w:val="24"/>
        </w:rPr>
        <w:t xml:space="preserve">Facilities and Programs Director </w:t>
      </w:r>
      <w:r w:rsidR="00C5147B" w:rsidRPr="00166B75">
        <w:rPr>
          <w:sz w:val="24"/>
          <w:szCs w:val="24"/>
        </w:rPr>
        <w:t>Signature</w:t>
      </w:r>
      <w:r w:rsidR="005B2489" w:rsidRPr="00166B75">
        <w:rPr>
          <w:sz w:val="24"/>
          <w:szCs w:val="24"/>
        </w:rPr>
        <w:tab/>
      </w:r>
      <w:r w:rsidR="005B2489" w:rsidRPr="00166B75">
        <w:rPr>
          <w:sz w:val="24"/>
          <w:szCs w:val="24"/>
        </w:rPr>
        <w:tab/>
      </w:r>
      <w:r w:rsidR="005B2489" w:rsidRPr="00166B75">
        <w:rPr>
          <w:sz w:val="24"/>
          <w:szCs w:val="24"/>
        </w:rPr>
        <w:tab/>
      </w:r>
      <w:r w:rsidR="00166B75" w:rsidRPr="00166B75">
        <w:rPr>
          <w:sz w:val="24"/>
          <w:szCs w:val="24"/>
        </w:rPr>
        <w:tab/>
      </w:r>
      <w:r w:rsidR="005B2489" w:rsidRPr="00166B75">
        <w:rPr>
          <w:sz w:val="24"/>
          <w:szCs w:val="24"/>
        </w:rPr>
        <w:t>Date</w:t>
      </w:r>
    </w:p>
    <w:p w14:paraId="2D98FBD4" w14:textId="77777777" w:rsidR="005B2489" w:rsidRPr="00166B75" w:rsidRDefault="005B2489" w:rsidP="005B2489">
      <w:pPr>
        <w:rPr>
          <w:sz w:val="24"/>
          <w:szCs w:val="24"/>
        </w:rPr>
      </w:pPr>
    </w:p>
    <w:p w14:paraId="6101CC34" w14:textId="77777777" w:rsidR="005B2489" w:rsidRPr="00166B75" w:rsidRDefault="005B2489" w:rsidP="005B2489">
      <w:pPr>
        <w:rPr>
          <w:sz w:val="24"/>
          <w:szCs w:val="24"/>
        </w:rPr>
      </w:pPr>
    </w:p>
    <w:p w14:paraId="1D03DF14" w14:textId="77777777" w:rsidR="00C5147B" w:rsidRPr="00166B75" w:rsidRDefault="00C5147B" w:rsidP="00C5147B">
      <w:pPr>
        <w:rPr>
          <w:sz w:val="24"/>
          <w:szCs w:val="24"/>
          <w:u w:val="single"/>
        </w:rPr>
      </w:pP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u w:val="single"/>
        </w:rPr>
        <w:tab/>
      </w:r>
      <w:r w:rsidRPr="00166B75">
        <w:rPr>
          <w:sz w:val="24"/>
          <w:szCs w:val="24"/>
        </w:rPr>
        <w:tab/>
      </w:r>
      <w:r w:rsidRPr="00166B75">
        <w:rPr>
          <w:sz w:val="24"/>
          <w:szCs w:val="24"/>
        </w:rPr>
        <w:tab/>
      </w:r>
      <w:r w:rsidRPr="00166B75">
        <w:rPr>
          <w:sz w:val="24"/>
          <w:szCs w:val="24"/>
          <w:u w:val="single"/>
        </w:rPr>
        <w:tab/>
      </w:r>
      <w:r w:rsidRPr="00166B75">
        <w:rPr>
          <w:sz w:val="24"/>
          <w:szCs w:val="24"/>
          <w:u w:val="single"/>
        </w:rPr>
        <w:tab/>
      </w:r>
      <w:r w:rsidRPr="00166B75">
        <w:rPr>
          <w:sz w:val="24"/>
          <w:szCs w:val="24"/>
          <w:u w:val="single"/>
        </w:rPr>
        <w:tab/>
      </w:r>
    </w:p>
    <w:p w14:paraId="3891C33B" w14:textId="77777777" w:rsidR="00C5147B" w:rsidRPr="00166B75" w:rsidRDefault="00CD10D3" w:rsidP="00C5147B">
      <w:pPr>
        <w:rPr>
          <w:sz w:val="24"/>
          <w:szCs w:val="24"/>
        </w:rPr>
      </w:pPr>
      <w:r w:rsidRPr="00166B75">
        <w:rPr>
          <w:sz w:val="24"/>
          <w:szCs w:val="24"/>
        </w:rPr>
        <w:t xml:space="preserve">Executive </w:t>
      </w:r>
      <w:r w:rsidR="00C5147B" w:rsidRPr="00166B75">
        <w:rPr>
          <w:sz w:val="24"/>
          <w:szCs w:val="24"/>
        </w:rPr>
        <w:t>Director’s Signature</w:t>
      </w:r>
      <w:r w:rsidR="00C5147B" w:rsidRPr="00166B75">
        <w:rPr>
          <w:sz w:val="24"/>
          <w:szCs w:val="24"/>
        </w:rPr>
        <w:tab/>
      </w:r>
      <w:r w:rsidR="00C5147B" w:rsidRPr="00166B75">
        <w:rPr>
          <w:sz w:val="24"/>
          <w:szCs w:val="24"/>
        </w:rPr>
        <w:tab/>
      </w:r>
      <w:r w:rsidR="00C5147B" w:rsidRPr="00166B75">
        <w:rPr>
          <w:sz w:val="24"/>
          <w:szCs w:val="24"/>
        </w:rPr>
        <w:tab/>
      </w:r>
      <w:r w:rsidR="00C5147B" w:rsidRPr="00166B75">
        <w:rPr>
          <w:sz w:val="24"/>
          <w:szCs w:val="24"/>
        </w:rPr>
        <w:tab/>
      </w:r>
      <w:r w:rsidR="00C5147B" w:rsidRPr="00166B75">
        <w:rPr>
          <w:sz w:val="24"/>
          <w:szCs w:val="24"/>
        </w:rPr>
        <w:tab/>
        <w:t>Date</w:t>
      </w:r>
    </w:p>
    <w:sectPr w:rsidR="00C5147B" w:rsidRPr="00166B75">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3B0F" w14:textId="77777777" w:rsidR="0077490D" w:rsidRDefault="0077490D">
      <w:r>
        <w:separator/>
      </w:r>
    </w:p>
  </w:endnote>
  <w:endnote w:type="continuationSeparator" w:id="0">
    <w:p w14:paraId="09F1D640" w14:textId="77777777" w:rsidR="0077490D" w:rsidRDefault="0077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A536" w14:textId="77777777" w:rsidR="009417DD" w:rsidRDefault="00941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F2CF94F" w14:textId="77777777" w:rsidR="009417DD" w:rsidRDefault="00941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E464" w14:textId="77777777" w:rsidR="009417DD" w:rsidRDefault="009417DD">
    <w:pPr>
      <w:pStyle w:val="Footer"/>
      <w:framePr w:wrap="around" w:vAnchor="text" w:hAnchor="margin" w:xAlign="right" w:y="1"/>
      <w:rPr>
        <w:rStyle w:val="PageNumber"/>
        <w:rFonts w:ascii="Impact" w:hAnsi="Impact"/>
      </w:rPr>
    </w:pPr>
    <w:r>
      <w:rPr>
        <w:rStyle w:val="PageNumber"/>
        <w:rFonts w:ascii="Impact" w:hAnsi="Impact"/>
      </w:rPr>
      <w:fldChar w:fldCharType="begin"/>
    </w:r>
    <w:r>
      <w:rPr>
        <w:rStyle w:val="PageNumber"/>
        <w:rFonts w:ascii="Impact" w:hAnsi="Impact"/>
      </w:rPr>
      <w:instrText xml:space="preserve">PAGE  </w:instrText>
    </w:r>
    <w:r>
      <w:rPr>
        <w:rStyle w:val="PageNumber"/>
        <w:rFonts w:ascii="Impact" w:hAnsi="Impact"/>
      </w:rPr>
      <w:fldChar w:fldCharType="separate"/>
    </w:r>
    <w:r w:rsidR="00603D1E">
      <w:rPr>
        <w:rStyle w:val="PageNumber"/>
        <w:rFonts w:ascii="Impact" w:hAnsi="Impact"/>
        <w:noProof/>
      </w:rPr>
      <w:t>1</w:t>
    </w:r>
    <w:r>
      <w:rPr>
        <w:rStyle w:val="PageNumber"/>
        <w:rFonts w:ascii="Impact" w:hAnsi="Impact"/>
      </w:rPr>
      <w:fldChar w:fldCharType="end"/>
    </w:r>
  </w:p>
  <w:p w14:paraId="03539DBC" w14:textId="77777777" w:rsidR="009417DD" w:rsidRDefault="009417DD" w:rsidP="001979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C027" w14:textId="77777777" w:rsidR="0077490D" w:rsidRDefault="0077490D">
      <w:r>
        <w:separator/>
      </w:r>
    </w:p>
  </w:footnote>
  <w:footnote w:type="continuationSeparator" w:id="0">
    <w:p w14:paraId="087AE390" w14:textId="77777777" w:rsidR="0077490D" w:rsidRDefault="00774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20"/>
    <w:rsid w:val="00094264"/>
    <w:rsid w:val="000A5502"/>
    <w:rsid w:val="000C7700"/>
    <w:rsid w:val="000F640F"/>
    <w:rsid w:val="00166B75"/>
    <w:rsid w:val="00175B0E"/>
    <w:rsid w:val="00197906"/>
    <w:rsid w:val="00232FE5"/>
    <w:rsid w:val="002409B0"/>
    <w:rsid w:val="0026270B"/>
    <w:rsid w:val="00290668"/>
    <w:rsid w:val="00365DAF"/>
    <w:rsid w:val="003B64BD"/>
    <w:rsid w:val="00493468"/>
    <w:rsid w:val="004A43A3"/>
    <w:rsid w:val="004D2498"/>
    <w:rsid w:val="00500EC7"/>
    <w:rsid w:val="00587050"/>
    <w:rsid w:val="005A3109"/>
    <w:rsid w:val="005B2489"/>
    <w:rsid w:val="005E04CC"/>
    <w:rsid w:val="00603D1E"/>
    <w:rsid w:val="00635C58"/>
    <w:rsid w:val="00663B81"/>
    <w:rsid w:val="006B365D"/>
    <w:rsid w:val="006C7560"/>
    <w:rsid w:val="0073256E"/>
    <w:rsid w:val="0077490D"/>
    <w:rsid w:val="00811F74"/>
    <w:rsid w:val="00814305"/>
    <w:rsid w:val="00867B7B"/>
    <w:rsid w:val="008905F0"/>
    <w:rsid w:val="009072CD"/>
    <w:rsid w:val="00937F12"/>
    <w:rsid w:val="009417DD"/>
    <w:rsid w:val="009B3A99"/>
    <w:rsid w:val="00A32F2C"/>
    <w:rsid w:val="00AE77CA"/>
    <w:rsid w:val="00C508A5"/>
    <w:rsid w:val="00C5147B"/>
    <w:rsid w:val="00CC24B2"/>
    <w:rsid w:val="00CC47D1"/>
    <w:rsid w:val="00CD10D3"/>
    <w:rsid w:val="00E313AF"/>
    <w:rsid w:val="00E51B64"/>
    <w:rsid w:val="00F433DF"/>
    <w:rsid w:val="00F67120"/>
    <w:rsid w:val="00FF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059DA"/>
  <w15:docId w15:val="{03995E27-85D6-49D4-9F1C-103E932B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Subtitle">
    <w:name w:val="Subtitle"/>
    <w:basedOn w:val="Normal"/>
    <w:qFormat/>
    <w:pPr>
      <w:jc w:val="center"/>
    </w:pPr>
    <w:rPr>
      <w:rFonts w:ascii="Book Antiqua" w:hAnsi="Book Antiqua"/>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sid w:val="006B365D"/>
    <w:pPr>
      <w:spacing w:after="120" w:line="480" w:lineRule="auto"/>
    </w:pPr>
  </w:style>
  <w:style w:type="paragraph" w:styleId="NormalWeb">
    <w:name w:val="Normal (Web)"/>
    <w:basedOn w:val="Normal"/>
    <w:rsid w:val="00AE77CA"/>
    <w:pPr>
      <w:spacing w:before="100" w:beforeAutospacing="1" w:after="100" w:afterAutospacing="1"/>
    </w:pPr>
    <w:rPr>
      <w:sz w:val="24"/>
      <w:szCs w:val="24"/>
    </w:rPr>
  </w:style>
  <w:style w:type="table" w:styleId="TableGrid">
    <w:name w:val="Table Grid"/>
    <w:basedOn w:val="TableNormal"/>
    <w:rsid w:val="00AE7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2489"/>
    <w:rPr>
      <w:rFonts w:ascii="Tahoma" w:hAnsi="Tahoma" w:cs="Tahoma"/>
      <w:sz w:val="16"/>
      <w:szCs w:val="16"/>
    </w:rPr>
  </w:style>
  <w:style w:type="character" w:customStyle="1" w:styleId="TitleChar">
    <w:name w:val="Title Char"/>
    <w:basedOn w:val="DefaultParagraphFont"/>
    <w:link w:val="Title"/>
    <w:rsid w:val="00A32F2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24</TotalTime>
  <Pages>4</Pages>
  <Words>909</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BISMARCK</vt:lpstr>
    </vt:vector>
  </TitlesOfParts>
  <Company>Bismarck Parks &amp; Rec</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BISMARCK</dc:title>
  <dc:creator>Laura Jochim</dc:creator>
  <cp:lastModifiedBy>Julie Fornshell</cp:lastModifiedBy>
  <cp:revision>4</cp:revision>
  <cp:lastPrinted>2016-05-13T18:34:00Z</cp:lastPrinted>
  <dcterms:created xsi:type="dcterms:W3CDTF">2022-11-29T14:26:00Z</dcterms:created>
  <dcterms:modified xsi:type="dcterms:W3CDTF">2022-11-29T15:48:00Z</dcterms:modified>
</cp:coreProperties>
</file>