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824E" w14:textId="77777777" w:rsidR="003062AF" w:rsidRPr="00FC121A" w:rsidRDefault="00BE486D" w:rsidP="00FC121A">
      <w:pPr>
        <w:pStyle w:val="Subtitle"/>
        <w:jc w:val="left"/>
        <w:rPr>
          <w:rFonts w:ascii="Times New Roman" w:hAnsi="Times New Roman"/>
          <w:sz w:val="24"/>
          <w:szCs w:val="24"/>
        </w:rPr>
      </w:pPr>
      <w:r w:rsidRPr="00FC121A">
        <w:rPr>
          <w:rFonts w:ascii="Times New Roman" w:hAnsi="Times New Roman"/>
          <w:noProof/>
          <w:sz w:val="24"/>
          <w:szCs w:val="24"/>
        </w:rPr>
        <w:drawing>
          <wp:inline distT="0" distB="0" distL="0" distR="0" wp14:anchorId="00D529D1" wp14:editId="0CB1D580">
            <wp:extent cx="1993231" cy="4508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B and W BMP.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1271" cy="454931"/>
                    </a:xfrm>
                    <a:prstGeom prst="rect">
                      <a:avLst/>
                    </a:prstGeom>
                  </pic:spPr>
                </pic:pic>
              </a:graphicData>
            </a:graphic>
          </wp:inline>
        </w:drawing>
      </w:r>
    </w:p>
    <w:p w14:paraId="6CF0E1C5" w14:textId="77777777" w:rsidR="00BE486D" w:rsidRPr="00FC121A" w:rsidRDefault="00BE486D" w:rsidP="00FC121A">
      <w:pPr>
        <w:pStyle w:val="Subtitle"/>
        <w:rPr>
          <w:rFonts w:ascii="Times New Roman" w:hAnsi="Times New Roman"/>
          <w:sz w:val="24"/>
          <w:szCs w:val="24"/>
        </w:rPr>
      </w:pPr>
    </w:p>
    <w:p w14:paraId="70123115" w14:textId="77777777" w:rsidR="003062AF" w:rsidRPr="00FC121A" w:rsidRDefault="003062AF" w:rsidP="00FC121A">
      <w:pPr>
        <w:pStyle w:val="Subtitle"/>
        <w:rPr>
          <w:rFonts w:ascii="Times New Roman" w:hAnsi="Times New Roman"/>
          <w:sz w:val="24"/>
          <w:szCs w:val="24"/>
        </w:rPr>
      </w:pPr>
      <w:r w:rsidRPr="00FC121A">
        <w:rPr>
          <w:rFonts w:ascii="Times New Roman" w:hAnsi="Times New Roman"/>
          <w:sz w:val="24"/>
          <w:szCs w:val="24"/>
        </w:rPr>
        <w:t>JOB DESCRIPTION</w:t>
      </w:r>
    </w:p>
    <w:p w14:paraId="04F1EFD7" w14:textId="77777777" w:rsidR="00BE486D" w:rsidRPr="00FC121A" w:rsidRDefault="00BE486D" w:rsidP="00FC121A">
      <w:pPr>
        <w:pStyle w:val="Heading1"/>
        <w:rPr>
          <w:i/>
          <w:sz w:val="24"/>
          <w:szCs w:val="24"/>
        </w:rPr>
      </w:pPr>
    </w:p>
    <w:p w14:paraId="508AAC4C" w14:textId="77777777" w:rsidR="003062AF" w:rsidRPr="00FC121A" w:rsidRDefault="003062AF" w:rsidP="00FC121A">
      <w:pPr>
        <w:pStyle w:val="Heading1"/>
        <w:rPr>
          <w:b w:val="0"/>
          <w:i/>
          <w:sz w:val="24"/>
          <w:szCs w:val="24"/>
          <w:u w:val="none"/>
        </w:rPr>
      </w:pPr>
      <w:r w:rsidRPr="00FC121A">
        <w:rPr>
          <w:i/>
          <w:sz w:val="24"/>
          <w:szCs w:val="24"/>
        </w:rPr>
        <w:t>JOB INFORMATION</w:t>
      </w:r>
    </w:p>
    <w:p w14:paraId="7300CB5A" w14:textId="77777777" w:rsidR="003062AF" w:rsidRPr="00FC121A" w:rsidRDefault="003062AF" w:rsidP="00FC121A">
      <w:pPr>
        <w:rPr>
          <w:sz w:val="24"/>
          <w:szCs w:val="24"/>
        </w:rPr>
      </w:pPr>
    </w:p>
    <w:p w14:paraId="39D9EB1C" w14:textId="67942EA6" w:rsidR="003062AF" w:rsidRDefault="003062AF" w:rsidP="00FC121A">
      <w:pPr>
        <w:ind w:left="2880" w:hanging="2880"/>
        <w:rPr>
          <w:sz w:val="24"/>
          <w:szCs w:val="24"/>
        </w:rPr>
      </w:pPr>
      <w:r w:rsidRPr="00FC121A">
        <w:rPr>
          <w:sz w:val="24"/>
          <w:szCs w:val="24"/>
        </w:rPr>
        <w:t>Title:</w:t>
      </w:r>
      <w:r w:rsidRPr="00FC121A">
        <w:rPr>
          <w:sz w:val="24"/>
          <w:szCs w:val="24"/>
        </w:rPr>
        <w:tab/>
      </w:r>
      <w:r w:rsidR="00DF0B20">
        <w:rPr>
          <w:sz w:val="24"/>
          <w:szCs w:val="24"/>
        </w:rPr>
        <w:t xml:space="preserve">Golf </w:t>
      </w:r>
      <w:r w:rsidRPr="00FC121A">
        <w:rPr>
          <w:sz w:val="24"/>
          <w:szCs w:val="24"/>
        </w:rPr>
        <w:t>Maintenance</w:t>
      </w:r>
      <w:r w:rsidR="00DF0B20">
        <w:rPr>
          <w:sz w:val="24"/>
          <w:szCs w:val="24"/>
        </w:rPr>
        <w:t xml:space="preserve"> Technician</w:t>
      </w:r>
      <w:r w:rsidR="006B0EEC">
        <w:rPr>
          <w:sz w:val="24"/>
          <w:szCs w:val="24"/>
        </w:rPr>
        <w:t xml:space="preserve"> </w:t>
      </w:r>
    </w:p>
    <w:p w14:paraId="1E579A1B" w14:textId="77777777" w:rsidR="007A046E" w:rsidRPr="00FC121A" w:rsidRDefault="007A046E" w:rsidP="00FC121A">
      <w:pPr>
        <w:ind w:left="2880" w:hanging="2880"/>
        <w:rPr>
          <w:sz w:val="24"/>
          <w:szCs w:val="24"/>
        </w:rPr>
      </w:pPr>
    </w:p>
    <w:p w14:paraId="781D732D" w14:textId="77777777" w:rsidR="003062AF" w:rsidRPr="00FC121A" w:rsidRDefault="003062AF" w:rsidP="00FC121A">
      <w:pPr>
        <w:ind w:left="2880" w:hanging="2880"/>
        <w:rPr>
          <w:sz w:val="24"/>
          <w:szCs w:val="24"/>
        </w:rPr>
      </w:pPr>
      <w:r w:rsidRPr="00FC121A">
        <w:rPr>
          <w:sz w:val="24"/>
          <w:szCs w:val="24"/>
        </w:rPr>
        <w:t>Classification:</w:t>
      </w:r>
      <w:r w:rsidRPr="00FC121A">
        <w:rPr>
          <w:sz w:val="24"/>
          <w:szCs w:val="24"/>
        </w:rPr>
        <w:tab/>
        <w:t>Operations III/Non-Exempt</w:t>
      </w:r>
    </w:p>
    <w:p w14:paraId="1CD88122" w14:textId="77777777" w:rsidR="003062AF" w:rsidRPr="00FC121A" w:rsidRDefault="003062AF" w:rsidP="00FC121A">
      <w:pPr>
        <w:ind w:left="2880" w:hanging="2880"/>
        <w:rPr>
          <w:sz w:val="24"/>
          <w:szCs w:val="24"/>
        </w:rPr>
      </w:pPr>
    </w:p>
    <w:p w14:paraId="38DEAB87" w14:textId="249E56F6" w:rsidR="003062AF" w:rsidRPr="00FC121A" w:rsidRDefault="003062AF" w:rsidP="00FC121A">
      <w:pPr>
        <w:ind w:left="2880" w:hanging="2880"/>
        <w:rPr>
          <w:sz w:val="24"/>
          <w:szCs w:val="24"/>
        </w:rPr>
      </w:pPr>
      <w:r w:rsidRPr="00FC121A">
        <w:rPr>
          <w:sz w:val="24"/>
          <w:szCs w:val="24"/>
        </w:rPr>
        <w:t>Salary Range:</w:t>
      </w:r>
      <w:r w:rsidRPr="00FC121A">
        <w:rPr>
          <w:sz w:val="24"/>
          <w:szCs w:val="24"/>
        </w:rPr>
        <w:tab/>
        <w:t>Salary adjustments are determined annual</w:t>
      </w:r>
      <w:r w:rsidR="00DF0B20">
        <w:rPr>
          <w:sz w:val="24"/>
          <w:szCs w:val="24"/>
        </w:rPr>
        <w:t>ly</w:t>
      </w:r>
      <w:r w:rsidRPr="00FC121A">
        <w:rPr>
          <w:sz w:val="24"/>
          <w:szCs w:val="24"/>
        </w:rPr>
        <w:t xml:space="preserve"> by the Board of Park Commissioners</w:t>
      </w:r>
    </w:p>
    <w:p w14:paraId="51671A08" w14:textId="77777777" w:rsidR="003062AF" w:rsidRPr="00FC121A" w:rsidRDefault="003062AF" w:rsidP="00FC121A">
      <w:pPr>
        <w:ind w:left="2880" w:hanging="2880"/>
        <w:rPr>
          <w:sz w:val="24"/>
          <w:szCs w:val="24"/>
        </w:rPr>
      </w:pPr>
    </w:p>
    <w:p w14:paraId="7B5E8363" w14:textId="697AD330" w:rsidR="003062AF" w:rsidRPr="00FC121A" w:rsidRDefault="003062AF" w:rsidP="00FC121A">
      <w:pPr>
        <w:ind w:left="2880" w:hanging="2880"/>
        <w:rPr>
          <w:sz w:val="24"/>
          <w:szCs w:val="24"/>
        </w:rPr>
      </w:pPr>
      <w:r w:rsidRPr="00FC121A">
        <w:rPr>
          <w:sz w:val="24"/>
          <w:szCs w:val="24"/>
        </w:rPr>
        <w:t>Benefits:</w:t>
      </w:r>
      <w:r w:rsidRPr="00FC121A">
        <w:rPr>
          <w:sz w:val="24"/>
          <w:szCs w:val="24"/>
        </w:rPr>
        <w:tab/>
        <w:t xml:space="preserve">Standard </w:t>
      </w:r>
      <w:r w:rsidR="00DF0B20">
        <w:rPr>
          <w:sz w:val="24"/>
          <w:szCs w:val="24"/>
        </w:rPr>
        <w:t>b</w:t>
      </w:r>
      <w:r w:rsidRPr="00FC121A">
        <w:rPr>
          <w:sz w:val="24"/>
          <w:szCs w:val="24"/>
        </w:rPr>
        <w:t>enefits of the District are provided</w:t>
      </w:r>
    </w:p>
    <w:p w14:paraId="73E36F0A" w14:textId="77777777" w:rsidR="003062AF" w:rsidRPr="00FC121A" w:rsidRDefault="003062AF" w:rsidP="00FC121A">
      <w:pPr>
        <w:ind w:left="2880" w:hanging="2880"/>
        <w:rPr>
          <w:sz w:val="24"/>
          <w:szCs w:val="24"/>
        </w:rPr>
      </w:pPr>
    </w:p>
    <w:p w14:paraId="7727B90F" w14:textId="327E3195" w:rsidR="003062AF" w:rsidRPr="00FC121A" w:rsidRDefault="003062AF" w:rsidP="00FC121A">
      <w:pPr>
        <w:ind w:left="2880" w:hanging="2880"/>
        <w:rPr>
          <w:sz w:val="24"/>
          <w:szCs w:val="24"/>
        </w:rPr>
      </w:pPr>
      <w:r w:rsidRPr="00FC121A">
        <w:rPr>
          <w:sz w:val="24"/>
          <w:szCs w:val="24"/>
        </w:rPr>
        <w:t>Supervisor (s):</w:t>
      </w:r>
      <w:r w:rsidRPr="00FC121A">
        <w:rPr>
          <w:sz w:val="24"/>
          <w:szCs w:val="24"/>
        </w:rPr>
        <w:tab/>
        <w:t>Golf Course Superintendent</w:t>
      </w:r>
      <w:r w:rsidR="00E437AF" w:rsidRPr="00FC121A">
        <w:rPr>
          <w:sz w:val="24"/>
          <w:szCs w:val="24"/>
        </w:rPr>
        <w:t xml:space="preserve"> and </w:t>
      </w:r>
      <w:r w:rsidR="00DF0B20">
        <w:rPr>
          <w:sz w:val="24"/>
          <w:szCs w:val="24"/>
        </w:rPr>
        <w:t>o</w:t>
      </w:r>
      <w:r w:rsidR="00E437AF" w:rsidRPr="00FC121A">
        <w:rPr>
          <w:sz w:val="24"/>
          <w:szCs w:val="24"/>
        </w:rPr>
        <w:t xml:space="preserve">ther </w:t>
      </w:r>
      <w:r w:rsidR="00DF0B20">
        <w:rPr>
          <w:sz w:val="24"/>
          <w:szCs w:val="24"/>
        </w:rPr>
        <w:t>a</w:t>
      </w:r>
      <w:r w:rsidR="00E437AF" w:rsidRPr="00FC121A">
        <w:rPr>
          <w:sz w:val="24"/>
          <w:szCs w:val="24"/>
        </w:rPr>
        <w:t xml:space="preserve">ssigned </w:t>
      </w:r>
      <w:r w:rsidR="00DF0B20">
        <w:rPr>
          <w:sz w:val="24"/>
          <w:szCs w:val="24"/>
        </w:rPr>
        <w:t>m</w:t>
      </w:r>
      <w:r w:rsidR="00E437AF" w:rsidRPr="00FC121A">
        <w:rPr>
          <w:sz w:val="24"/>
          <w:szCs w:val="24"/>
        </w:rPr>
        <w:t>anagers</w:t>
      </w:r>
    </w:p>
    <w:p w14:paraId="49F359FA" w14:textId="77777777" w:rsidR="003062AF" w:rsidRPr="00FC121A" w:rsidRDefault="003062AF" w:rsidP="00FC121A">
      <w:pPr>
        <w:rPr>
          <w:sz w:val="24"/>
          <w:szCs w:val="24"/>
        </w:rPr>
      </w:pPr>
    </w:p>
    <w:p w14:paraId="17CFAA75" w14:textId="77777777" w:rsidR="003062AF" w:rsidRPr="00FC121A" w:rsidRDefault="003062AF" w:rsidP="00FC121A">
      <w:pPr>
        <w:pStyle w:val="Heading1"/>
        <w:rPr>
          <w:i/>
          <w:sz w:val="24"/>
          <w:szCs w:val="24"/>
        </w:rPr>
      </w:pPr>
      <w:r w:rsidRPr="00FC121A">
        <w:rPr>
          <w:i/>
          <w:sz w:val="24"/>
          <w:szCs w:val="24"/>
        </w:rPr>
        <w:t>JOB SUMMARY</w:t>
      </w:r>
    </w:p>
    <w:p w14:paraId="06B7B064" w14:textId="2E40E072" w:rsidR="00754682" w:rsidRPr="00FC121A" w:rsidRDefault="00754682" w:rsidP="00FC121A">
      <w:pPr>
        <w:rPr>
          <w:sz w:val="24"/>
          <w:szCs w:val="24"/>
        </w:rPr>
      </w:pPr>
      <w:r w:rsidRPr="00FC121A">
        <w:rPr>
          <w:sz w:val="24"/>
          <w:szCs w:val="24"/>
        </w:rPr>
        <w:t>Assist in the maintenance, improvement, repair, and operation of property and facilities owned or managed by the Bismarck Parks and Recreation District (</w:t>
      </w:r>
      <w:r w:rsidR="00DF0B20">
        <w:rPr>
          <w:sz w:val="24"/>
          <w:szCs w:val="24"/>
        </w:rPr>
        <w:t>District</w:t>
      </w:r>
      <w:r w:rsidRPr="00FC121A">
        <w:rPr>
          <w:sz w:val="24"/>
          <w:szCs w:val="24"/>
        </w:rPr>
        <w:t>) including grounds, equipment and vehicles, buildings, parking lots and trails, irrigation, and other assigned areas.  Supervise seasonal employees as needed.  Prepare and maintain records and reports of work accomplished.</w:t>
      </w:r>
    </w:p>
    <w:p w14:paraId="4FF6AB0B" w14:textId="77777777" w:rsidR="00754682" w:rsidRPr="00FC121A" w:rsidRDefault="00754682" w:rsidP="00FC121A">
      <w:pPr>
        <w:rPr>
          <w:sz w:val="24"/>
          <w:szCs w:val="24"/>
        </w:rPr>
      </w:pPr>
    </w:p>
    <w:p w14:paraId="12ACD8B0" w14:textId="77777777" w:rsidR="00636D5B" w:rsidRPr="00636D5B" w:rsidRDefault="00754682" w:rsidP="00636D5B">
      <w:pPr>
        <w:rPr>
          <w:sz w:val="24"/>
          <w:szCs w:val="24"/>
        </w:rPr>
      </w:pPr>
      <w:r w:rsidRPr="00FC121A">
        <w:rPr>
          <w:sz w:val="24"/>
          <w:szCs w:val="24"/>
        </w:rPr>
        <w:t>Position will require employee to work during the golf season at Pebble Creek Golf Course (approximately March – October) and will be transferred to an indoor ice arena or other facility  during the off-season, (approximately November through February), weather dependent.</w:t>
      </w:r>
      <w:r w:rsidR="00636D5B">
        <w:rPr>
          <w:sz w:val="24"/>
          <w:szCs w:val="24"/>
        </w:rPr>
        <w:t xml:space="preserve">  </w:t>
      </w:r>
      <w:r w:rsidR="00636D5B" w:rsidRPr="00636D5B">
        <w:rPr>
          <w:sz w:val="24"/>
          <w:szCs w:val="24"/>
        </w:rPr>
        <w:t>Work schedule will include days, evenings and nights.</w:t>
      </w:r>
    </w:p>
    <w:p w14:paraId="10672738" w14:textId="77777777" w:rsidR="00754682" w:rsidRPr="00FC121A" w:rsidRDefault="00754682" w:rsidP="00FC121A">
      <w:pPr>
        <w:rPr>
          <w:sz w:val="24"/>
          <w:szCs w:val="24"/>
        </w:rPr>
      </w:pPr>
    </w:p>
    <w:p w14:paraId="60584909" w14:textId="77777777" w:rsidR="00754682" w:rsidRDefault="00754682" w:rsidP="00FC121A">
      <w:pPr>
        <w:rPr>
          <w:sz w:val="24"/>
          <w:szCs w:val="24"/>
        </w:rPr>
      </w:pPr>
      <w:r w:rsidRPr="00FC121A">
        <w:rPr>
          <w:sz w:val="24"/>
          <w:szCs w:val="24"/>
        </w:rPr>
        <w:t>Employee will be responsible for safe operating procedures while on duty.</w:t>
      </w:r>
    </w:p>
    <w:p w14:paraId="50081348" w14:textId="77777777" w:rsidR="00DF0B20" w:rsidRDefault="00DF0B20" w:rsidP="00FC121A">
      <w:pPr>
        <w:rPr>
          <w:sz w:val="24"/>
          <w:szCs w:val="24"/>
        </w:rPr>
      </w:pPr>
    </w:p>
    <w:p w14:paraId="50C5B9FA" w14:textId="77777777" w:rsidR="00DF0B20" w:rsidRPr="00DF0B20" w:rsidRDefault="00DF0B20" w:rsidP="00DF0B20">
      <w:pPr>
        <w:rPr>
          <w:sz w:val="24"/>
          <w:szCs w:val="24"/>
        </w:rPr>
      </w:pPr>
      <w:r w:rsidRPr="00DF0B20">
        <w:rPr>
          <w:sz w:val="24"/>
          <w:szCs w:val="24"/>
        </w:rPr>
        <w:t>Employee is directly accountable for own actions or inaction.</w:t>
      </w:r>
    </w:p>
    <w:p w14:paraId="4C7C922C" w14:textId="77777777" w:rsidR="00DF0B20" w:rsidRPr="00DF0B20" w:rsidRDefault="00DF0B20" w:rsidP="00DF0B20">
      <w:pPr>
        <w:rPr>
          <w:sz w:val="24"/>
          <w:szCs w:val="24"/>
        </w:rPr>
      </w:pPr>
    </w:p>
    <w:p w14:paraId="62008078" w14:textId="77777777" w:rsidR="00DF0B20" w:rsidRPr="00DF0B20" w:rsidRDefault="00DF0B20" w:rsidP="00DF0B20">
      <w:pPr>
        <w:rPr>
          <w:sz w:val="24"/>
          <w:szCs w:val="24"/>
        </w:rPr>
      </w:pPr>
      <w:r w:rsidRPr="00DF0B20">
        <w:rPr>
          <w:sz w:val="24"/>
          <w:szCs w:val="24"/>
        </w:rPr>
        <w:t>Employee is to take direction from assigned supervisor or person responsible for successful completion of task, or other supervisors within the division.</w:t>
      </w:r>
    </w:p>
    <w:p w14:paraId="37B08FA3" w14:textId="77777777" w:rsidR="003062AF" w:rsidRPr="00FC121A" w:rsidRDefault="003062AF" w:rsidP="00FC121A">
      <w:pPr>
        <w:rPr>
          <w:sz w:val="24"/>
          <w:szCs w:val="24"/>
        </w:rPr>
      </w:pPr>
    </w:p>
    <w:p w14:paraId="0B83265B" w14:textId="77777777" w:rsidR="003062AF" w:rsidRPr="00FC121A" w:rsidRDefault="003062AF" w:rsidP="00FC121A">
      <w:pPr>
        <w:pStyle w:val="Heading1"/>
        <w:rPr>
          <w:i/>
          <w:sz w:val="24"/>
          <w:szCs w:val="24"/>
        </w:rPr>
      </w:pPr>
      <w:r w:rsidRPr="00FC121A">
        <w:rPr>
          <w:i/>
          <w:sz w:val="24"/>
          <w:szCs w:val="24"/>
        </w:rPr>
        <w:t>JOB DUTIES AND TASKS</w:t>
      </w:r>
    </w:p>
    <w:p w14:paraId="416315C6" w14:textId="77777777" w:rsidR="00A50D55" w:rsidRPr="00FC121A" w:rsidRDefault="00A50D55" w:rsidP="00FC121A">
      <w:pPr>
        <w:pStyle w:val="BodyText2"/>
        <w:spacing w:after="0" w:line="240" w:lineRule="auto"/>
        <w:rPr>
          <w:i/>
          <w:sz w:val="24"/>
          <w:szCs w:val="24"/>
        </w:rPr>
      </w:pPr>
      <w:r w:rsidRPr="00FC121A">
        <w:rPr>
          <w:i/>
          <w:sz w:val="24"/>
          <w:szCs w:val="24"/>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114726EC" w14:textId="77777777" w:rsidR="00AD0F80" w:rsidRPr="00FC121A" w:rsidRDefault="00AD0F80" w:rsidP="00FC121A">
      <w:pPr>
        <w:pStyle w:val="BodyText2"/>
        <w:spacing w:after="0" w:line="240" w:lineRule="auto"/>
        <w:rPr>
          <w:i/>
          <w:sz w:val="24"/>
          <w:szCs w:val="24"/>
        </w:rPr>
      </w:pPr>
    </w:p>
    <w:p w14:paraId="71ACE4FA" w14:textId="77777777" w:rsidR="00BE486D" w:rsidRPr="00FC121A" w:rsidRDefault="00BE486D" w:rsidP="00FC121A">
      <w:pPr>
        <w:rPr>
          <w:i/>
          <w:sz w:val="24"/>
          <w:szCs w:val="24"/>
        </w:rPr>
      </w:pPr>
      <w:r w:rsidRPr="00FC121A">
        <w:rPr>
          <w:i/>
          <w:sz w:val="24"/>
          <w:szCs w:val="24"/>
        </w:rPr>
        <w:t>* ESSENTIAL FUNCTIONS</w:t>
      </w:r>
    </w:p>
    <w:p w14:paraId="10D94256" w14:textId="77777777" w:rsidR="00A50D55" w:rsidRDefault="00A50D55" w:rsidP="00FC121A">
      <w:pPr>
        <w:rPr>
          <w:sz w:val="24"/>
          <w:szCs w:val="24"/>
        </w:rPr>
      </w:pPr>
    </w:p>
    <w:p w14:paraId="59684F9B" w14:textId="77777777" w:rsidR="006B0EEC" w:rsidRDefault="006B0EEC" w:rsidP="00FC121A">
      <w:pPr>
        <w:rPr>
          <w:sz w:val="24"/>
          <w:szCs w:val="24"/>
        </w:rPr>
      </w:pPr>
    </w:p>
    <w:p w14:paraId="7953237B" w14:textId="77777777" w:rsidR="006B0EEC" w:rsidRPr="00FC121A" w:rsidRDefault="006B0EEC" w:rsidP="00FC121A">
      <w:pPr>
        <w:rPr>
          <w:sz w:val="24"/>
          <w:szCs w:val="24"/>
        </w:rPr>
      </w:pPr>
    </w:p>
    <w:p w14:paraId="6A094723" w14:textId="78D96102" w:rsidR="00754682" w:rsidRPr="00FC121A" w:rsidRDefault="00BE486D" w:rsidP="00FC121A">
      <w:pPr>
        <w:rPr>
          <w:b/>
          <w:sz w:val="24"/>
          <w:szCs w:val="24"/>
          <w:u w:val="single"/>
        </w:rPr>
      </w:pPr>
      <w:r w:rsidRPr="00FC121A">
        <w:rPr>
          <w:b/>
          <w:sz w:val="24"/>
          <w:szCs w:val="24"/>
          <w:u w:val="single"/>
        </w:rPr>
        <w:lastRenderedPageBreak/>
        <w:t xml:space="preserve">* Golf Course </w:t>
      </w:r>
      <w:r w:rsidR="006D2DD4" w:rsidRPr="00FC121A">
        <w:rPr>
          <w:b/>
          <w:sz w:val="24"/>
          <w:szCs w:val="24"/>
          <w:u w:val="single"/>
        </w:rPr>
        <w:t xml:space="preserve">and Facility </w:t>
      </w:r>
      <w:r w:rsidRPr="00FC121A">
        <w:rPr>
          <w:b/>
          <w:sz w:val="24"/>
          <w:szCs w:val="24"/>
          <w:u w:val="single"/>
        </w:rPr>
        <w:t>Operations</w:t>
      </w:r>
    </w:p>
    <w:p w14:paraId="00FB086C" w14:textId="09EF3B8D" w:rsidR="00754682" w:rsidRPr="00FC121A" w:rsidRDefault="00754682" w:rsidP="00FC121A">
      <w:pPr>
        <w:rPr>
          <w:sz w:val="24"/>
          <w:szCs w:val="24"/>
        </w:rPr>
      </w:pPr>
      <w:r w:rsidRPr="00FC121A">
        <w:rPr>
          <w:color w:val="000000" w:themeColor="text1"/>
          <w:sz w:val="24"/>
          <w:szCs w:val="24"/>
        </w:rPr>
        <w:t xml:space="preserve">Assist in the maintenance, improvement, repair, upkeep and operation of the properties and facilities owned or managed by the </w:t>
      </w:r>
      <w:r w:rsidR="00DF0B20">
        <w:rPr>
          <w:sz w:val="24"/>
          <w:szCs w:val="24"/>
        </w:rPr>
        <w:t>District</w:t>
      </w:r>
      <w:r w:rsidRPr="00FC121A">
        <w:rPr>
          <w:color w:val="000000" w:themeColor="text1"/>
          <w:sz w:val="24"/>
          <w:szCs w:val="24"/>
        </w:rPr>
        <w:t xml:space="preserve">, as assigned.  This includes </w:t>
      </w:r>
      <w:r w:rsidRPr="00FC121A">
        <w:rPr>
          <w:sz w:val="24"/>
          <w:szCs w:val="24"/>
        </w:rPr>
        <w:t>mowing, fertilizing, trimming, winterizing, snow removal, maintenance of turf and buildings, and the operation and repair of irrigation systems and maintenance equipment.  Light construction work and skilled assignments are common.</w:t>
      </w:r>
    </w:p>
    <w:p w14:paraId="397ED0A1" w14:textId="77777777" w:rsidR="00754682" w:rsidRPr="00FC121A" w:rsidRDefault="00754682" w:rsidP="00FC121A">
      <w:pPr>
        <w:rPr>
          <w:sz w:val="24"/>
          <w:szCs w:val="24"/>
        </w:rPr>
      </w:pPr>
    </w:p>
    <w:p w14:paraId="264BED63" w14:textId="77777777" w:rsidR="00754682" w:rsidRPr="00FC121A" w:rsidRDefault="00754682" w:rsidP="00FC121A">
      <w:pPr>
        <w:rPr>
          <w:sz w:val="24"/>
          <w:szCs w:val="24"/>
        </w:rPr>
      </w:pPr>
      <w:r w:rsidRPr="00FC121A">
        <w:rPr>
          <w:sz w:val="24"/>
          <w:szCs w:val="24"/>
        </w:rPr>
        <w:t>Responsible for golf course grounds operations in the absence of the Golf Course Superintendent.</w:t>
      </w:r>
    </w:p>
    <w:p w14:paraId="49DEC6B5" w14:textId="77777777" w:rsidR="00754682" w:rsidRPr="00FC121A" w:rsidRDefault="00754682" w:rsidP="00FC121A">
      <w:pPr>
        <w:rPr>
          <w:sz w:val="24"/>
          <w:szCs w:val="24"/>
        </w:rPr>
      </w:pPr>
    </w:p>
    <w:p w14:paraId="0279DC22" w14:textId="77777777" w:rsidR="00754682" w:rsidRPr="00FC121A" w:rsidRDefault="00754682" w:rsidP="00FC121A">
      <w:pPr>
        <w:rPr>
          <w:sz w:val="24"/>
          <w:szCs w:val="24"/>
        </w:rPr>
      </w:pPr>
      <w:r w:rsidRPr="00FC121A">
        <w:rPr>
          <w:sz w:val="24"/>
          <w:szCs w:val="24"/>
        </w:rPr>
        <w:t>Responsible for safe operation of all equipment and due care and safety in handling and application of chemicals, safe practices on the job site, safe and efficient operation of tools, and care and upkeep of vehicles, tools and equipment.</w:t>
      </w:r>
    </w:p>
    <w:p w14:paraId="17FEB7AE" w14:textId="77777777" w:rsidR="00754682" w:rsidRPr="00FC121A" w:rsidRDefault="00754682" w:rsidP="00FC121A">
      <w:pPr>
        <w:rPr>
          <w:sz w:val="24"/>
          <w:szCs w:val="24"/>
        </w:rPr>
      </w:pPr>
    </w:p>
    <w:p w14:paraId="21D951F3" w14:textId="77777777" w:rsidR="00754682" w:rsidRPr="00FC121A" w:rsidRDefault="00754682" w:rsidP="00FC121A">
      <w:pPr>
        <w:rPr>
          <w:sz w:val="24"/>
          <w:szCs w:val="24"/>
        </w:rPr>
      </w:pPr>
      <w:r w:rsidRPr="00FC121A">
        <w:rPr>
          <w:sz w:val="24"/>
          <w:szCs w:val="24"/>
        </w:rPr>
        <w:t>Perform a variety of tasks that range from skilled to unskilled work.</w:t>
      </w:r>
    </w:p>
    <w:p w14:paraId="2929A98D" w14:textId="77777777" w:rsidR="00754682" w:rsidRPr="00FC121A" w:rsidRDefault="00754682" w:rsidP="00FC121A">
      <w:pPr>
        <w:rPr>
          <w:sz w:val="24"/>
          <w:szCs w:val="24"/>
        </w:rPr>
      </w:pPr>
    </w:p>
    <w:p w14:paraId="3E5A4AA2" w14:textId="6C64FAAA" w:rsidR="00754682" w:rsidRPr="00FC121A" w:rsidRDefault="00DF0B20" w:rsidP="00FC121A">
      <w:pPr>
        <w:rPr>
          <w:sz w:val="24"/>
          <w:szCs w:val="24"/>
        </w:rPr>
      </w:pPr>
      <w:r>
        <w:rPr>
          <w:sz w:val="24"/>
          <w:szCs w:val="24"/>
        </w:rPr>
        <w:t>I</w:t>
      </w:r>
      <w:r w:rsidR="00754682" w:rsidRPr="00FC121A">
        <w:rPr>
          <w:sz w:val="24"/>
          <w:szCs w:val="24"/>
        </w:rPr>
        <w:t>nform supervisors or proper staff person of job problems, broken equipment, building damage, potential safety violations, and  inform supervisor that certain tasks were not completed before accepting new assignments.</w:t>
      </w:r>
    </w:p>
    <w:p w14:paraId="28EDFC79" w14:textId="77777777" w:rsidR="00754682" w:rsidRPr="00FC121A" w:rsidRDefault="00754682" w:rsidP="00FC121A">
      <w:pPr>
        <w:rPr>
          <w:sz w:val="24"/>
          <w:szCs w:val="24"/>
        </w:rPr>
      </w:pPr>
    </w:p>
    <w:p w14:paraId="4CFB7CB5" w14:textId="77777777" w:rsidR="00754682" w:rsidRPr="00FC121A" w:rsidRDefault="00754682" w:rsidP="00FC121A">
      <w:pPr>
        <w:rPr>
          <w:sz w:val="24"/>
          <w:szCs w:val="24"/>
        </w:rPr>
      </w:pPr>
      <w:r w:rsidRPr="00FC121A">
        <w:rPr>
          <w:sz w:val="24"/>
          <w:szCs w:val="24"/>
        </w:rPr>
        <w:t>Responsible to clean facilities, restrooms, make garbage runs and other laboring type assignments.</w:t>
      </w:r>
    </w:p>
    <w:p w14:paraId="66EC01EB" w14:textId="77777777" w:rsidR="00754682" w:rsidRPr="00FC121A" w:rsidRDefault="00754682" w:rsidP="00FC121A">
      <w:pPr>
        <w:rPr>
          <w:sz w:val="24"/>
          <w:szCs w:val="24"/>
        </w:rPr>
      </w:pPr>
    </w:p>
    <w:p w14:paraId="3250A9A2" w14:textId="13561B32" w:rsidR="00754682" w:rsidRPr="00FC121A" w:rsidRDefault="00754682" w:rsidP="00FC121A">
      <w:pPr>
        <w:rPr>
          <w:sz w:val="24"/>
          <w:szCs w:val="24"/>
        </w:rPr>
      </w:pPr>
      <w:r w:rsidRPr="00FC121A">
        <w:rPr>
          <w:color w:val="000000" w:themeColor="text1"/>
          <w:sz w:val="24"/>
          <w:szCs w:val="24"/>
        </w:rPr>
        <w:t xml:space="preserve">General tasks will include the maintenance of an indoor ice facility or other area and will include </w:t>
      </w:r>
      <w:r w:rsidR="00E031EF">
        <w:rPr>
          <w:color w:val="000000" w:themeColor="text1"/>
          <w:sz w:val="24"/>
          <w:szCs w:val="24"/>
        </w:rPr>
        <w:t xml:space="preserve">day, </w:t>
      </w:r>
      <w:r w:rsidRPr="00FC121A">
        <w:rPr>
          <w:color w:val="000000" w:themeColor="text1"/>
          <w:sz w:val="24"/>
          <w:szCs w:val="24"/>
        </w:rPr>
        <w:t>evening</w:t>
      </w:r>
      <w:r w:rsidR="00E031EF">
        <w:rPr>
          <w:color w:val="000000" w:themeColor="text1"/>
          <w:sz w:val="24"/>
          <w:szCs w:val="24"/>
        </w:rPr>
        <w:t>,</w:t>
      </w:r>
      <w:r w:rsidRPr="00FC121A">
        <w:rPr>
          <w:color w:val="000000" w:themeColor="text1"/>
          <w:sz w:val="24"/>
          <w:szCs w:val="24"/>
        </w:rPr>
        <w:t xml:space="preserve"> and weekend hours.</w:t>
      </w:r>
    </w:p>
    <w:p w14:paraId="1B9B15B9" w14:textId="77777777" w:rsidR="00754682" w:rsidRPr="00FC121A" w:rsidRDefault="00754682" w:rsidP="00FC121A">
      <w:pPr>
        <w:rPr>
          <w:sz w:val="24"/>
          <w:szCs w:val="24"/>
        </w:rPr>
      </w:pPr>
    </w:p>
    <w:p w14:paraId="2079BEDC" w14:textId="77777777" w:rsidR="00BE486D" w:rsidRPr="00FC121A" w:rsidRDefault="00BE486D" w:rsidP="00FC121A">
      <w:pPr>
        <w:rPr>
          <w:b/>
          <w:sz w:val="24"/>
          <w:szCs w:val="24"/>
          <w:u w:val="single"/>
        </w:rPr>
      </w:pPr>
      <w:r w:rsidRPr="00FC121A">
        <w:rPr>
          <w:b/>
          <w:sz w:val="24"/>
          <w:szCs w:val="24"/>
          <w:u w:val="single"/>
        </w:rPr>
        <w:t>* Communication and Record Keeping</w:t>
      </w:r>
    </w:p>
    <w:p w14:paraId="799BBC09" w14:textId="78F12A8A" w:rsidR="00BE486D" w:rsidRPr="00FC121A" w:rsidRDefault="00BE486D" w:rsidP="00FC121A">
      <w:pPr>
        <w:rPr>
          <w:sz w:val="24"/>
          <w:szCs w:val="24"/>
        </w:rPr>
      </w:pPr>
      <w:r w:rsidRPr="00FC121A">
        <w:rPr>
          <w:sz w:val="24"/>
          <w:szCs w:val="24"/>
        </w:rPr>
        <w:t>Meet regularly with the Golf Course Superintendent or assigned supervisor and other designated staff to maintain a dialogue relating to work</w:t>
      </w:r>
      <w:r w:rsidR="00446A1F">
        <w:rPr>
          <w:sz w:val="24"/>
          <w:szCs w:val="24"/>
        </w:rPr>
        <w:t>.</w:t>
      </w:r>
    </w:p>
    <w:p w14:paraId="6689955C" w14:textId="77777777" w:rsidR="00BE486D" w:rsidRPr="00FC121A" w:rsidRDefault="00BE486D" w:rsidP="00FC121A">
      <w:pPr>
        <w:rPr>
          <w:sz w:val="24"/>
          <w:szCs w:val="24"/>
        </w:rPr>
      </w:pPr>
    </w:p>
    <w:p w14:paraId="4733E06F" w14:textId="77777777" w:rsidR="00BE486D" w:rsidRPr="00FC121A" w:rsidRDefault="00BE486D" w:rsidP="00FC121A">
      <w:pPr>
        <w:rPr>
          <w:sz w:val="24"/>
          <w:szCs w:val="24"/>
        </w:rPr>
      </w:pPr>
      <w:r w:rsidRPr="00FC121A">
        <w:rPr>
          <w:sz w:val="24"/>
          <w:szCs w:val="24"/>
        </w:rPr>
        <w:t>Maintain records and reports relating to maintenance, operation and improvements.</w:t>
      </w:r>
    </w:p>
    <w:p w14:paraId="2C35DF63" w14:textId="77777777" w:rsidR="00BE486D" w:rsidRPr="00FC121A" w:rsidRDefault="00BE486D" w:rsidP="00FC121A">
      <w:pPr>
        <w:rPr>
          <w:sz w:val="24"/>
          <w:szCs w:val="24"/>
        </w:rPr>
      </w:pPr>
    </w:p>
    <w:p w14:paraId="29C7A35F" w14:textId="77777777" w:rsidR="0062649A" w:rsidRPr="00FC121A" w:rsidRDefault="00BE486D" w:rsidP="00FC121A">
      <w:pPr>
        <w:rPr>
          <w:sz w:val="24"/>
          <w:szCs w:val="24"/>
        </w:rPr>
      </w:pPr>
      <w:r w:rsidRPr="00FC121A">
        <w:rPr>
          <w:sz w:val="24"/>
          <w:szCs w:val="24"/>
        </w:rPr>
        <w:t>Develop and maintain positive working relationships among staff.</w:t>
      </w:r>
    </w:p>
    <w:p w14:paraId="6AD33526" w14:textId="77777777" w:rsidR="00BE486D" w:rsidRPr="00FC121A" w:rsidRDefault="00BE486D" w:rsidP="00FC121A">
      <w:pPr>
        <w:rPr>
          <w:sz w:val="24"/>
          <w:szCs w:val="24"/>
        </w:rPr>
      </w:pPr>
    </w:p>
    <w:p w14:paraId="43AAD124" w14:textId="77777777" w:rsidR="00BE486D" w:rsidRPr="00FC121A" w:rsidRDefault="00BE486D" w:rsidP="00FC121A">
      <w:pPr>
        <w:rPr>
          <w:b/>
          <w:sz w:val="24"/>
          <w:szCs w:val="24"/>
          <w:u w:val="single"/>
        </w:rPr>
      </w:pPr>
      <w:r w:rsidRPr="00FC121A">
        <w:rPr>
          <w:b/>
          <w:sz w:val="24"/>
          <w:szCs w:val="24"/>
          <w:u w:val="single"/>
        </w:rPr>
        <w:t>* Other Essential</w:t>
      </w:r>
    </w:p>
    <w:p w14:paraId="609BA9D0" w14:textId="77777777" w:rsidR="00754682" w:rsidRPr="00FC121A" w:rsidRDefault="00754682" w:rsidP="00FC121A">
      <w:pPr>
        <w:rPr>
          <w:sz w:val="24"/>
          <w:szCs w:val="24"/>
        </w:rPr>
      </w:pPr>
      <w:r w:rsidRPr="00FC121A">
        <w:rPr>
          <w:sz w:val="24"/>
          <w:szCs w:val="24"/>
        </w:rPr>
        <w:t>Ability to lift and carry objects up to 50 pounds or heavier lifting with other employees.</w:t>
      </w:r>
    </w:p>
    <w:p w14:paraId="4ECE787D" w14:textId="77777777" w:rsidR="00754682" w:rsidRPr="00FC121A" w:rsidRDefault="00754682" w:rsidP="00FC121A">
      <w:pPr>
        <w:rPr>
          <w:sz w:val="24"/>
          <w:szCs w:val="24"/>
        </w:rPr>
      </w:pPr>
    </w:p>
    <w:p w14:paraId="61F12AC6" w14:textId="77777777" w:rsidR="00754682" w:rsidRPr="00FC121A" w:rsidRDefault="00754682" w:rsidP="00FC121A">
      <w:pPr>
        <w:rPr>
          <w:sz w:val="24"/>
          <w:szCs w:val="24"/>
        </w:rPr>
      </w:pPr>
      <w:r w:rsidRPr="00FC121A">
        <w:rPr>
          <w:sz w:val="24"/>
          <w:szCs w:val="24"/>
        </w:rPr>
        <w:t>Efficiently adhere to risk management program including timely submission of incident/accident and safety concern reports, safety training, and inspections.</w:t>
      </w:r>
    </w:p>
    <w:p w14:paraId="7C02E630" w14:textId="77777777" w:rsidR="00754682" w:rsidRPr="00FC121A" w:rsidRDefault="00754682" w:rsidP="00FC121A">
      <w:pPr>
        <w:rPr>
          <w:sz w:val="24"/>
          <w:szCs w:val="24"/>
        </w:rPr>
      </w:pPr>
    </w:p>
    <w:p w14:paraId="1645ADBC" w14:textId="56F9E7CB" w:rsidR="00754682" w:rsidRPr="00FC121A" w:rsidRDefault="00754682" w:rsidP="00FC121A">
      <w:pPr>
        <w:rPr>
          <w:sz w:val="24"/>
          <w:szCs w:val="24"/>
        </w:rPr>
      </w:pPr>
      <w:r w:rsidRPr="00FC121A">
        <w:rPr>
          <w:sz w:val="24"/>
          <w:szCs w:val="24"/>
        </w:rPr>
        <w:t xml:space="preserve">Comply with all </w:t>
      </w:r>
      <w:r w:rsidR="00DF0B20">
        <w:rPr>
          <w:sz w:val="24"/>
          <w:szCs w:val="24"/>
        </w:rPr>
        <w:t>District</w:t>
      </w:r>
      <w:r w:rsidRPr="00FC121A">
        <w:rPr>
          <w:sz w:val="24"/>
          <w:szCs w:val="24"/>
        </w:rPr>
        <w:t xml:space="preserve"> policies and procedures as outlined in training sessions, manuals, etc.</w:t>
      </w:r>
    </w:p>
    <w:p w14:paraId="0A26C72A" w14:textId="77777777" w:rsidR="00754682" w:rsidRPr="00FC121A" w:rsidRDefault="00754682" w:rsidP="00FC121A">
      <w:pPr>
        <w:rPr>
          <w:sz w:val="24"/>
          <w:szCs w:val="24"/>
        </w:rPr>
      </w:pPr>
    </w:p>
    <w:p w14:paraId="0CB33CC6" w14:textId="4C3E33BB" w:rsidR="00754682" w:rsidRPr="00FC121A" w:rsidRDefault="00754682" w:rsidP="00FC121A">
      <w:pPr>
        <w:rPr>
          <w:sz w:val="24"/>
          <w:szCs w:val="24"/>
        </w:rPr>
      </w:pPr>
      <w:r w:rsidRPr="00FC121A">
        <w:rPr>
          <w:sz w:val="24"/>
          <w:szCs w:val="24"/>
        </w:rPr>
        <w:t xml:space="preserve">Represent the </w:t>
      </w:r>
      <w:r w:rsidR="00DF0B20">
        <w:rPr>
          <w:sz w:val="24"/>
          <w:szCs w:val="24"/>
        </w:rPr>
        <w:t>District</w:t>
      </w:r>
      <w:r w:rsidRPr="00FC121A">
        <w:rPr>
          <w:sz w:val="24"/>
          <w:szCs w:val="24"/>
        </w:rPr>
        <w:t xml:space="preserve"> in a positive manner at all times.</w:t>
      </w:r>
    </w:p>
    <w:p w14:paraId="532F3957" w14:textId="77777777" w:rsidR="00754682" w:rsidRPr="00FC121A" w:rsidRDefault="00754682" w:rsidP="00FC121A">
      <w:pPr>
        <w:rPr>
          <w:sz w:val="24"/>
          <w:szCs w:val="24"/>
        </w:rPr>
      </w:pPr>
    </w:p>
    <w:p w14:paraId="55B7AE66" w14:textId="095376BC" w:rsidR="00754682" w:rsidRPr="00FC121A" w:rsidRDefault="00754682" w:rsidP="00FC121A">
      <w:pPr>
        <w:rPr>
          <w:sz w:val="24"/>
          <w:szCs w:val="24"/>
        </w:rPr>
      </w:pPr>
      <w:r w:rsidRPr="00FC121A">
        <w:rPr>
          <w:sz w:val="24"/>
          <w:szCs w:val="24"/>
        </w:rPr>
        <w:lastRenderedPageBreak/>
        <w:t xml:space="preserve">Follow all </w:t>
      </w:r>
      <w:r w:rsidR="00DF0B20">
        <w:rPr>
          <w:sz w:val="24"/>
          <w:szCs w:val="24"/>
        </w:rPr>
        <w:t>District</w:t>
      </w:r>
      <w:r w:rsidRPr="00FC121A">
        <w:rPr>
          <w:sz w:val="24"/>
          <w:szCs w:val="24"/>
        </w:rPr>
        <w:t xml:space="preserve"> ordinances, policies and procedures, including, but not limited to, the Human Resource Policy and Procedure Handbook, Accounting Manual and risk management program as well as applicable federal and state laws.</w:t>
      </w:r>
    </w:p>
    <w:p w14:paraId="02AA5933" w14:textId="77777777" w:rsidR="00754682" w:rsidRPr="00FC121A" w:rsidRDefault="00754682" w:rsidP="00FC121A">
      <w:pPr>
        <w:rPr>
          <w:sz w:val="24"/>
          <w:szCs w:val="24"/>
        </w:rPr>
      </w:pPr>
    </w:p>
    <w:p w14:paraId="5C2C9A58" w14:textId="77777777" w:rsidR="00754682" w:rsidRPr="00FC121A" w:rsidRDefault="00754682" w:rsidP="00FC121A">
      <w:pPr>
        <w:rPr>
          <w:sz w:val="24"/>
          <w:szCs w:val="24"/>
        </w:rPr>
      </w:pPr>
      <w:r w:rsidRPr="00FC121A">
        <w:rPr>
          <w:sz w:val="24"/>
          <w:szCs w:val="24"/>
        </w:rPr>
        <w:t>Purchase only through the purchase order/One Card system and only after receiving permission from a supervisor.</w:t>
      </w:r>
    </w:p>
    <w:p w14:paraId="362A113E" w14:textId="77777777" w:rsidR="00754682" w:rsidRPr="00FC121A" w:rsidRDefault="00754682" w:rsidP="00FC121A">
      <w:pPr>
        <w:rPr>
          <w:sz w:val="24"/>
          <w:szCs w:val="24"/>
        </w:rPr>
      </w:pPr>
    </w:p>
    <w:p w14:paraId="06E437E4" w14:textId="21BFB8DB" w:rsidR="00754682" w:rsidRPr="00FC121A" w:rsidRDefault="00754682" w:rsidP="00FC121A">
      <w:pPr>
        <w:rPr>
          <w:sz w:val="24"/>
          <w:szCs w:val="24"/>
        </w:rPr>
      </w:pPr>
      <w:r w:rsidRPr="00FC121A">
        <w:rPr>
          <w:sz w:val="24"/>
          <w:szCs w:val="24"/>
        </w:rPr>
        <w:t>Assist in organizing, assigning and scheduling full-time seasonal and part-time employees for the maximum utilization of time and equipment. Participate with and supervise the safe and efficient work performance of full-time seasonal and part-time employees.</w:t>
      </w:r>
    </w:p>
    <w:p w14:paraId="7C40DA6D" w14:textId="77777777" w:rsidR="00754682" w:rsidRPr="00FC121A" w:rsidRDefault="00754682" w:rsidP="00FC121A">
      <w:pPr>
        <w:rPr>
          <w:sz w:val="24"/>
          <w:szCs w:val="24"/>
        </w:rPr>
      </w:pPr>
    </w:p>
    <w:p w14:paraId="05E81E98" w14:textId="1B2721CE" w:rsidR="00BE486D" w:rsidRPr="00FC121A" w:rsidRDefault="00754682" w:rsidP="00FC121A">
      <w:pPr>
        <w:rPr>
          <w:sz w:val="24"/>
          <w:szCs w:val="24"/>
        </w:rPr>
      </w:pPr>
      <w:r w:rsidRPr="00FC121A">
        <w:rPr>
          <w:sz w:val="24"/>
          <w:szCs w:val="24"/>
        </w:rPr>
        <w:t>Take on-call assignments, work nights, weekends and/or holidays on a rotating or emergency basis.</w:t>
      </w:r>
    </w:p>
    <w:p w14:paraId="4748A604" w14:textId="77777777" w:rsidR="00754682" w:rsidRPr="00FC121A" w:rsidRDefault="00754682" w:rsidP="00FC121A">
      <w:pPr>
        <w:rPr>
          <w:sz w:val="24"/>
          <w:szCs w:val="24"/>
        </w:rPr>
      </w:pPr>
    </w:p>
    <w:p w14:paraId="6AB636D1" w14:textId="77777777" w:rsidR="00754682" w:rsidRPr="00FC121A" w:rsidRDefault="00754682" w:rsidP="00FC121A">
      <w:pPr>
        <w:rPr>
          <w:b/>
          <w:sz w:val="24"/>
          <w:szCs w:val="24"/>
          <w:u w:val="single"/>
        </w:rPr>
      </w:pPr>
      <w:r w:rsidRPr="00FC121A">
        <w:rPr>
          <w:b/>
          <w:sz w:val="24"/>
          <w:szCs w:val="24"/>
          <w:u w:val="single"/>
        </w:rPr>
        <w:t>Other Duties and Tasks</w:t>
      </w:r>
    </w:p>
    <w:p w14:paraId="6B61E363" w14:textId="77777777" w:rsidR="00754682" w:rsidRPr="00FC121A" w:rsidRDefault="00754682" w:rsidP="00FC121A">
      <w:pPr>
        <w:rPr>
          <w:sz w:val="24"/>
          <w:szCs w:val="24"/>
        </w:rPr>
      </w:pPr>
      <w:r w:rsidRPr="00FC121A">
        <w:rPr>
          <w:sz w:val="24"/>
          <w:szCs w:val="24"/>
        </w:rPr>
        <w:t>Communicate effectively with co-workers and the public.</w:t>
      </w:r>
    </w:p>
    <w:p w14:paraId="255D49A6" w14:textId="77777777" w:rsidR="00754682" w:rsidRPr="00FC121A" w:rsidRDefault="00754682" w:rsidP="00FC121A">
      <w:pPr>
        <w:rPr>
          <w:sz w:val="24"/>
          <w:szCs w:val="24"/>
        </w:rPr>
      </w:pPr>
    </w:p>
    <w:p w14:paraId="06DF2260" w14:textId="77777777" w:rsidR="00754682" w:rsidRPr="00FC121A" w:rsidRDefault="00754682" w:rsidP="00FC121A">
      <w:pPr>
        <w:rPr>
          <w:sz w:val="24"/>
          <w:szCs w:val="24"/>
        </w:rPr>
      </w:pPr>
      <w:r w:rsidRPr="00FC121A">
        <w:rPr>
          <w:sz w:val="24"/>
          <w:szCs w:val="24"/>
        </w:rPr>
        <w:t>Inform the supervisor prior to running out of supplies or scheduling special tools or equipment.</w:t>
      </w:r>
    </w:p>
    <w:p w14:paraId="393671C6" w14:textId="77777777" w:rsidR="00754682" w:rsidRPr="00FC121A" w:rsidRDefault="00754682" w:rsidP="00FC121A">
      <w:pPr>
        <w:rPr>
          <w:sz w:val="24"/>
          <w:szCs w:val="24"/>
        </w:rPr>
      </w:pPr>
    </w:p>
    <w:p w14:paraId="78B79BE8" w14:textId="77777777" w:rsidR="00754682" w:rsidRPr="00FC121A" w:rsidRDefault="00754682" w:rsidP="00FC121A">
      <w:pPr>
        <w:rPr>
          <w:sz w:val="24"/>
          <w:szCs w:val="24"/>
        </w:rPr>
      </w:pPr>
      <w:r w:rsidRPr="00FC121A">
        <w:rPr>
          <w:sz w:val="24"/>
          <w:szCs w:val="24"/>
        </w:rPr>
        <w:t>Prepare and submit reports relating to personnel, activities, inspections and incidents/accidents.</w:t>
      </w:r>
    </w:p>
    <w:p w14:paraId="36E51176" w14:textId="77777777" w:rsidR="00754682" w:rsidRPr="00FC121A" w:rsidRDefault="00754682" w:rsidP="00FC121A">
      <w:pPr>
        <w:rPr>
          <w:sz w:val="24"/>
          <w:szCs w:val="24"/>
        </w:rPr>
      </w:pPr>
    </w:p>
    <w:p w14:paraId="0CDBB137" w14:textId="77777777" w:rsidR="00754682" w:rsidRPr="00FC121A" w:rsidRDefault="00754682" w:rsidP="00FC121A">
      <w:pPr>
        <w:rPr>
          <w:sz w:val="24"/>
          <w:szCs w:val="24"/>
        </w:rPr>
      </w:pPr>
      <w:r w:rsidRPr="00FC121A">
        <w:rPr>
          <w:sz w:val="24"/>
          <w:szCs w:val="24"/>
        </w:rPr>
        <w:t>Responsible to other division managers during the non-golf season and/or when not needed at one of the golf facilities.</w:t>
      </w:r>
    </w:p>
    <w:p w14:paraId="632A3A2F" w14:textId="77777777" w:rsidR="00754682" w:rsidRPr="00FC121A" w:rsidRDefault="00754682" w:rsidP="00FC121A">
      <w:pPr>
        <w:rPr>
          <w:sz w:val="24"/>
          <w:szCs w:val="24"/>
        </w:rPr>
      </w:pPr>
    </w:p>
    <w:p w14:paraId="35A42C1D" w14:textId="7C390A98" w:rsidR="00BE486D" w:rsidRPr="00FC121A" w:rsidRDefault="00754682" w:rsidP="00FC121A">
      <w:pPr>
        <w:rPr>
          <w:sz w:val="24"/>
          <w:szCs w:val="24"/>
        </w:rPr>
      </w:pPr>
      <w:r w:rsidRPr="00FC121A">
        <w:rPr>
          <w:sz w:val="24"/>
          <w:szCs w:val="24"/>
        </w:rPr>
        <w:t>Other duties as assigned.</w:t>
      </w:r>
    </w:p>
    <w:p w14:paraId="335871BD" w14:textId="77777777" w:rsidR="00754682" w:rsidRPr="00FC121A" w:rsidRDefault="00754682" w:rsidP="00FC121A">
      <w:pPr>
        <w:rPr>
          <w:sz w:val="24"/>
          <w:szCs w:val="24"/>
        </w:rPr>
      </w:pPr>
    </w:p>
    <w:p w14:paraId="763D28E7" w14:textId="77777777" w:rsidR="003062AF" w:rsidRPr="00FC121A" w:rsidRDefault="003062AF" w:rsidP="00FC121A">
      <w:pPr>
        <w:pStyle w:val="Heading1"/>
        <w:rPr>
          <w:i/>
          <w:sz w:val="24"/>
          <w:szCs w:val="24"/>
        </w:rPr>
      </w:pPr>
      <w:r w:rsidRPr="00FC121A">
        <w:rPr>
          <w:i/>
          <w:sz w:val="24"/>
          <w:szCs w:val="24"/>
        </w:rPr>
        <w:t>JOB SPECIFICATIONS</w:t>
      </w:r>
    </w:p>
    <w:p w14:paraId="5EA6A44E" w14:textId="072C0181" w:rsidR="00A50D55" w:rsidRPr="00FC121A" w:rsidRDefault="00754682" w:rsidP="00FC121A">
      <w:pPr>
        <w:rPr>
          <w:sz w:val="24"/>
          <w:szCs w:val="24"/>
        </w:rPr>
      </w:pPr>
      <w:r w:rsidRPr="00FC121A">
        <w:rPr>
          <w:sz w:val="24"/>
          <w:szCs w:val="24"/>
        </w:rPr>
        <w:t xml:space="preserve">Position requires an Associates or vocational degree or higher in a field related directly to the job description </w:t>
      </w:r>
      <w:r w:rsidRPr="00FC121A">
        <w:rPr>
          <w:b/>
          <w:sz w:val="24"/>
          <w:szCs w:val="24"/>
          <w:u w:val="single"/>
        </w:rPr>
        <w:t>or</w:t>
      </w:r>
      <w:r w:rsidRPr="00FC121A">
        <w:rPr>
          <w:sz w:val="24"/>
          <w:szCs w:val="24"/>
        </w:rPr>
        <w:t xml:space="preserve"> a high school diploma (or equivalent) with a minimum of two years’ experience related to the job description.  Training and experience to include small engine repair, irrigation systems, buildings and facilities upkeep, horticulture, parks, grounds, natural resources or landscape management, supervising employees, mechanical experience, grounds and facilities maintenance, and/or irrigation systems operation and repair.  Also requires a valid driver’s license and the ability to lift 50 pounds alone or heavier lifting with other employees.</w:t>
      </w:r>
    </w:p>
    <w:p w14:paraId="0035B848" w14:textId="3E42723A" w:rsidR="00754682" w:rsidRPr="00FC121A" w:rsidRDefault="00754682" w:rsidP="00FC121A">
      <w:pPr>
        <w:rPr>
          <w:sz w:val="24"/>
          <w:szCs w:val="24"/>
        </w:rPr>
      </w:pPr>
    </w:p>
    <w:p w14:paraId="019F13ED" w14:textId="58E47B96" w:rsidR="00FC121A" w:rsidRPr="00FC121A" w:rsidRDefault="00754682" w:rsidP="00FC121A">
      <w:pPr>
        <w:pStyle w:val="NormalWeb"/>
        <w:spacing w:before="0" w:beforeAutospacing="0" w:after="0" w:afterAutospacing="0"/>
      </w:pPr>
      <w:r w:rsidRPr="00FC121A">
        <w:t xml:space="preserve">Preferred </w:t>
      </w:r>
      <w:r w:rsidR="00FC121A" w:rsidRPr="00FC121A">
        <w:t>qualifications</w:t>
      </w:r>
      <w:r w:rsidRPr="00FC121A">
        <w:t xml:space="preserve"> include </w:t>
      </w:r>
      <w:r w:rsidR="00FD42F6" w:rsidRPr="00FC121A">
        <w:t>post-secondary</w:t>
      </w:r>
      <w:r w:rsidR="00FC121A" w:rsidRPr="00FC121A">
        <w:t xml:space="preserve"> education or experience related to the job description</w:t>
      </w:r>
      <w:r w:rsidR="007A046E">
        <w:t xml:space="preserve"> </w:t>
      </w:r>
      <w:r w:rsidR="00FC121A" w:rsidRPr="00FC121A">
        <w:t xml:space="preserve">or certifications directly related to the job description such as a Commercial Pesticide Applicators Certification in the category of Ground and Ornamental Turf, First Aid, CPR, and/or a Class B or higher Commercial Driver’s License. </w:t>
      </w:r>
    </w:p>
    <w:p w14:paraId="1624F609" w14:textId="59095428" w:rsidR="00754682" w:rsidRPr="00FC121A" w:rsidRDefault="00754682" w:rsidP="00FC121A">
      <w:pPr>
        <w:rPr>
          <w:sz w:val="24"/>
          <w:szCs w:val="24"/>
        </w:rPr>
      </w:pPr>
    </w:p>
    <w:p w14:paraId="49D49A1C" w14:textId="028AAABF" w:rsidR="00FC121A" w:rsidRPr="00FC121A" w:rsidRDefault="00FC121A" w:rsidP="00FC121A">
      <w:pPr>
        <w:rPr>
          <w:sz w:val="24"/>
          <w:szCs w:val="24"/>
        </w:rPr>
      </w:pPr>
      <w:r w:rsidRPr="00FC121A">
        <w:rPr>
          <w:sz w:val="24"/>
          <w:szCs w:val="24"/>
        </w:rPr>
        <w:t>Knowledge of operation and repair of irrigation systems, turf management, construction, plumbing, welding, arboriculture, landscape installation, maintenance and golf carts.</w:t>
      </w:r>
    </w:p>
    <w:p w14:paraId="1CC50847" w14:textId="4DDB49B0" w:rsidR="00FC121A" w:rsidRPr="00FC121A" w:rsidRDefault="00FC121A" w:rsidP="00FC121A">
      <w:pPr>
        <w:rPr>
          <w:sz w:val="24"/>
          <w:szCs w:val="24"/>
        </w:rPr>
      </w:pPr>
    </w:p>
    <w:p w14:paraId="70A6B0C3" w14:textId="6D9AD27A" w:rsidR="00FC121A" w:rsidRPr="00FC121A" w:rsidRDefault="00FC121A" w:rsidP="00FC121A">
      <w:pPr>
        <w:rPr>
          <w:sz w:val="24"/>
          <w:szCs w:val="24"/>
        </w:rPr>
      </w:pPr>
      <w:r w:rsidRPr="00FC121A">
        <w:rPr>
          <w:sz w:val="24"/>
          <w:szCs w:val="24"/>
        </w:rPr>
        <w:t>Ability to perform manual labor</w:t>
      </w:r>
      <w:r w:rsidR="00446A1F">
        <w:rPr>
          <w:sz w:val="24"/>
          <w:szCs w:val="24"/>
        </w:rPr>
        <w:t xml:space="preserve">; </w:t>
      </w:r>
      <w:r w:rsidRPr="00FC121A">
        <w:rPr>
          <w:sz w:val="24"/>
          <w:szCs w:val="24"/>
        </w:rPr>
        <w:t>read, understand and interpret labels on pesticides, reports, manuals and other oral or written instructions.  Prepare written reports, and report problems and repairs to proper person.</w:t>
      </w:r>
    </w:p>
    <w:p w14:paraId="4B2CD1EB" w14:textId="740A33E0" w:rsidR="00754682" w:rsidRPr="00FC121A" w:rsidRDefault="00754682" w:rsidP="00FC121A">
      <w:pPr>
        <w:rPr>
          <w:sz w:val="24"/>
          <w:szCs w:val="24"/>
        </w:rPr>
      </w:pPr>
    </w:p>
    <w:p w14:paraId="46750B17" w14:textId="27A4431B" w:rsidR="00FC121A" w:rsidRPr="00FC121A" w:rsidRDefault="00FC121A" w:rsidP="00FC121A">
      <w:pPr>
        <w:pStyle w:val="NormalWeb"/>
        <w:spacing w:before="0" w:beforeAutospacing="0" w:after="0" w:afterAutospacing="0"/>
      </w:pPr>
      <w:r w:rsidRPr="00FC121A">
        <w:t>Successful experience in operating a variety of light equipment and power tools.  Experience in performing manual and semi to skilled maintenance, construction work and irrigation/plumbing repairs and maintenance.  Experience in or training in performing  equipment repair, maintenance of grounds, buildings and facilities.</w:t>
      </w:r>
    </w:p>
    <w:p w14:paraId="5960B65B" w14:textId="77777777" w:rsidR="00FC121A" w:rsidRPr="00FC121A" w:rsidRDefault="00FC121A" w:rsidP="00FC121A">
      <w:pPr>
        <w:rPr>
          <w:sz w:val="24"/>
          <w:szCs w:val="24"/>
        </w:rPr>
      </w:pPr>
    </w:p>
    <w:p w14:paraId="30B5019E" w14:textId="77777777" w:rsidR="003062AF" w:rsidRPr="00FC121A" w:rsidRDefault="003062AF" w:rsidP="00FC121A">
      <w:pPr>
        <w:pStyle w:val="Heading1"/>
        <w:rPr>
          <w:i/>
          <w:sz w:val="24"/>
          <w:szCs w:val="24"/>
        </w:rPr>
      </w:pPr>
      <w:r w:rsidRPr="00FC121A">
        <w:rPr>
          <w:i/>
          <w:sz w:val="24"/>
          <w:szCs w:val="24"/>
        </w:rPr>
        <w:t>WORKING CONDITIONS</w:t>
      </w:r>
    </w:p>
    <w:p w14:paraId="7A2D43DF" w14:textId="7C2A25F6" w:rsidR="00FC121A" w:rsidRPr="00FC121A" w:rsidRDefault="00FC121A" w:rsidP="00FC121A">
      <w:pPr>
        <w:pStyle w:val="NormalWeb"/>
        <w:spacing w:before="0" w:beforeAutospacing="0" w:after="0" w:afterAutospacing="0"/>
      </w:pPr>
      <w:r w:rsidRPr="00FC121A">
        <w:t xml:space="preserve">Work is primarily outdoors and requires working under extreme conditions. </w:t>
      </w:r>
    </w:p>
    <w:p w14:paraId="77FF560F" w14:textId="19957BDB" w:rsidR="00FC121A" w:rsidRPr="00FC121A" w:rsidRDefault="00FC121A" w:rsidP="00FC121A">
      <w:pPr>
        <w:pStyle w:val="NormalWeb"/>
        <w:spacing w:before="0" w:beforeAutospacing="0" w:after="0" w:afterAutospacing="0"/>
      </w:pPr>
    </w:p>
    <w:p w14:paraId="16BD4485" w14:textId="75FA727D" w:rsidR="00FC121A" w:rsidRPr="00FC121A" w:rsidRDefault="00FC121A" w:rsidP="00FC121A">
      <w:pPr>
        <w:pStyle w:val="NormalWeb"/>
        <w:spacing w:before="0" w:beforeAutospacing="0" w:after="0" w:afterAutospacing="0"/>
      </w:pPr>
      <w:r w:rsidRPr="00FC121A">
        <w:t>Must perform manual to semi-skilled maintenance and construction work. Ability to lift 50 pounds alone or heavier lifting with other employees.</w:t>
      </w:r>
    </w:p>
    <w:p w14:paraId="2878DF2D" w14:textId="77777777" w:rsidR="00FC121A" w:rsidRPr="00FC121A" w:rsidRDefault="00FC121A" w:rsidP="00FC121A">
      <w:pPr>
        <w:pStyle w:val="NormalWeb"/>
        <w:spacing w:before="0" w:beforeAutospacing="0" w:after="0" w:afterAutospacing="0"/>
      </w:pPr>
    </w:p>
    <w:p w14:paraId="3591CD28" w14:textId="60975E18" w:rsidR="00FC121A" w:rsidRPr="00FC121A" w:rsidRDefault="00FC121A" w:rsidP="00FC121A">
      <w:pPr>
        <w:pStyle w:val="NormalWeb"/>
        <w:spacing w:before="0" w:beforeAutospacing="0" w:after="0" w:afterAutospacing="0"/>
      </w:pPr>
      <w:r w:rsidRPr="00FC121A">
        <w:t>Requires working with pesticides.</w:t>
      </w:r>
    </w:p>
    <w:p w14:paraId="2A01A6A5" w14:textId="77777777" w:rsidR="00FC121A" w:rsidRPr="00FC121A" w:rsidRDefault="00FC121A" w:rsidP="00FC121A">
      <w:pPr>
        <w:pStyle w:val="NormalWeb"/>
        <w:spacing w:before="0" w:beforeAutospacing="0" w:after="0" w:afterAutospacing="0"/>
      </w:pPr>
    </w:p>
    <w:p w14:paraId="357836D9" w14:textId="1C62DF4F" w:rsidR="00FC121A" w:rsidRPr="00FC121A" w:rsidRDefault="00FC121A" w:rsidP="00FC121A">
      <w:pPr>
        <w:pStyle w:val="NormalWeb"/>
        <w:spacing w:before="0" w:beforeAutospacing="0" w:after="0" w:afterAutospacing="0"/>
      </w:pPr>
      <w:r w:rsidRPr="00FC121A">
        <w:t>Employee is required to be on time and work 40 hours a week and overtime when required.</w:t>
      </w:r>
    </w:p>
    <w:p w14:paraId="181DAB99" w14:textId="77777777" w:rsidR="00FC121A" w:rsidRPr="00FC121A" w:rsidRDefault="00FC121A" w:rsidP="00FC121A">
      <w:pPr>
        <w:pStyle w:val="NormalWeb"/>
        <w:spacing w:before="0" w:beforeAutospacing="0" w:after="0" w:afterAutospacing="0"/>
      </w:pPr>
    </w:p>
    <w:p w14:paraId="08656458" w14:textId="77777777" w:rsidR="00636D5B" w:rsidRPr="00636D5B" w:rsidRDefault="00FC121A" w:rsidP="00636D5B">
      <w:pPr>
        <w:rPr>
          <w:sz w:val="24"/>
          <w:szCs w:val="24"/>
        </w:rPr>
      </w:pPr>
      <w:r w:rsidRPr="00FC121A">
        <w:rPr>
          <w:sz w:val="24"/>
          <w:szCs w:val="24"/>
        </w:rPr>
        <w:t>Position will require employee to work during the golf season at Pebble Creek Golf Course (approximately March – October) and will be transferred to an indoor ice arena or other facility during the off-season, (approximately November through February), weather dependent.</w:t>
      </w:r>
      <w:r w:rsidR="00636D5B">
        <w:rPr>
          <w:sz w:val="24"/>
          <w:szCs w:val="24"/>
        </w:rPr>
        <w:t xml:space="preserve">  </w:t>
      </w:r>
      <w:r w:rsidR="00636D5B" w:rsidRPr="00636D5B">
        <w:rPr>
          <w:sz w:val="24"/>
          <w:szCs w:val="24"/>
        </w:rPr>
        <w:t>Work schedule will include days, evenings and nights.</w:t>
      </w:r>
    </w:p>
    <w:p w14:paraId="2F818DD1" w14:textId="77777777" w:rsidR="00FC121A" w:rsidRPr="00FC121A" w:rsidRDefault="00FC121A" w:rsidP="00FC121A">
      <w:pPr>
        <w:rPr>
          <w:sz w:val="24"/>
          <w:szCs w:val="24"/>
        </w:rPr>
      </w:pPr>
    </w:p>
    <w:p w14:paraId="38E2262B" w14:textId="182A57CE" w:rsidR="00FC121A" w:rsidRPr="00FC121A" w:rsidRDefault="00FC121A" w:rsidP="00FC121A">
      <w:pPr>
        <w:pStyle w:val="NormalWeb"/>
        <w:spacing w:before="0" w:beforeAutospacing="0" w:after="0" w:afterAutospacing="0"/>
      </w:pPr>
      <w:r w:rsidRPr="00FC121A">
        <w:t>Employee is required to take on-call assignments, work nights, weekends and/or holidays on a rotating or emergency basis.</w:t>
      </w:r>
    </w:p>
    <w:p w14:paraId="2B773B40" w14:textId="77777777" w:rsidR="00FC121A" w:rsidRPr="00FC121A" w:rsidRDefault="00FC121A" w:rsidP="00FC121A">
      <w:pPr>
        <w:pStyle w:val="NormalWeb"/>
        <w:spacing w:before="0" w:beforeAutospacing="0" w:after="0" w:afterAutospacing="0"/>
      </w:pPr>
    </w:p>
    <w:p w14:paraId="6666106E" w14:textId="23AF43D9" w:rsidR="00FC121A" w:rsidRPr="00FC121A" w:rsidRDefault="00FC121A" w:rsidP="00FC121A">
      <w:pPr>
        <w:pStyle w:val="NormalWeb"/>
        <w:spacing w:before="0" w:beforeAutospacing="0" w:after="0" w:afterAutospacing="0"/>
      </w:pPr>
      <w:r w:rsidRPr="00FC121A">
        <w:t>May be assigned to other areas or joint projects with other divisions.</w:t>
      </w:r>
    </w:p>
    <w:p w14:paraId="1C8CED73" w14:textId="32B7F7CB" w:rsidR="0042226A" w:rsidRPr="00FC121A" w:rsidRDefault="0042226A" w:rsidP="00FC121A">
      <w:pPr>
        <w:pBdr>
          <w:bottom w:val="single" w:sz="4" w:space="1" w:color="auto"/>
        </w:pBdr>
        <w:rPr>
          <w:sz w:val="24"/>
          <w:szCs w:val="24"/>
        </w:rPr>
      </w:pPr>
      <w:r w:rsidRPr="00FC121A">
        <w:rPr>
          <w:sz w:val="24"/>
          <w:szCs w:val="24"/>
        </w:rPr>
        <w:t xml:space="preserve">                                                                                                                                                    </w:t>
      </w:r>
    </w:p>
    <w:p w14:paraId="657E2912" w14:textId="17F91C58" w:rsidR="00F25D03" w:rsidRPr="00FC121A" w:rsidRDefault="00375E8E" w:rsidP="00FC121A">
      <w:pPr>
        <w:rPr>
          <w:sz w:val="24"/>
          <w:szCs w:val="24"/>
        </w:rPr>
      </w:pPr>
      <w:r w:rsidRPr="00FC121A">
        <w:rPr>
          <w:sz w:val="24"/>
          <w:szCs w:val="24"/>
        </w:rPr>
        <w:t xml:space="preserve">Updated </w:t>
      </w:r>
      <w:r w:rsidR="007A046E">
        <w:rPr>
          <w:sz w:val="24"/>
          <w:szCs w:val="24"/>
        </w:rPr>
        <w:t>January 2025</w:t>
      </w:r>
    </w:p>
    <w:p w14:paraId="33FA7EA4" w14:textId="77777777" w:rsidR="00375E8E" w:rsidRPr="00FC121A" w:rsidRDefault="00375E8E" w:rsidP="00FC121A">
      <w:pPr>
        <w:rPr>
          <w:sz w:val="24"/>
          <w:szCs w:val="24"/>
        </w:rPr>
      </w:pPr>
    </w:p>
    <w:p w14:paraId="463A65AE" w14:textId="77777777" w:rsidR="00F25D03" w:rsidRPr="00FC121A" w:rsidRDefault="00F25D03" w:rsidP="00FC121A">
      <w:pPr>
        <w:rPr>
          <w:sz w:val="24"/>
          <w:szCs w:val="24"/>
          <w:u w:val="single"/>
        </w:rPr>
      </w:pP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rPr>
        <w:tab/>
      </w:r>
      <w:r w:rsidRPr="00FC121A">
        <w:rPr>
          <w:sz w:val="24"/>
          <w:szCs w:val="24"/>
        </w:rPr>
        <w:tab/>
      </w:r>
      <w:r w:rsidRPr="00FC121A">
        <w:rPr>
          <w:sz w:val="24"/>
          <w:szCs w:val="24"/>
          <w:u w:val="single"/>
        </w:rPr>
        <w:tab/>
      </w:r>
      <w:r w:rsidRPr="00FC121A">
        <w:rPr>
          <w:sz w:val="24"/>
          <w:szCs w:val="24"/>
          <w:u w:val="single"/>
        </w:rPr>
        <w:tab/>
      </w:r>
      <w:r w:rsidRPr="00FC121A">
        <w:rPr>
          <w:sz w:val="24"/>
          <w:szCs w:val="24"/>
          <w:u w:val="single"/>
        </w:rPr>
        <w:tab/>
      </w:r>
    </w:p>
    <w:p w14:paraId="495BAE62" w14:textId="77777777" w:rsidR="00F25D03" w:rsidRPr="00FC121A" w:rsidRDefault="00F25D03" w:rsidP="00FC121A">
      <w:pPr>
        <w:rPr>
          <w:sz w:val="24"/>
          <w:szCs w:val="24"/>
        </w:rPr>
      </w:pPr>
      <w:r w:rsidRPr="00FC121A">
        <w:rPr>
          <w:sz w:val="24"/>
          <w:szCs w:val="24"/>
        </w:rPr>
        <w:t>Employee Signature</w:t>
      </w:r>
      <w:r w:rsidRPr="00FC121A">
        <w:rPr>
          <w:sz w:val="24"/>
          <w:szCs w:val="24"/>
        </w:rPr>
        <w:tab/>
      </w:r>
      <w:r w:rsidRPr="00FC121A">
        <w:rPr>
          <w:sz w:val="24"/>
          <w:szCs w:val="24"/>
        </w:rPr>
        <w:tab/>
      </w:r>
      <w:r w:rsidRPr="00FC121A">
        <w:rPr>
          <w:sz w:val="24"/>
          <w:szCs w:val="24"/>
        </w:rPr>
        <w:tab/>
      </w:r>
      <w:r w:rsidRPr="00FC121A">
        <w:rPr>
          <w:sz w:val="24"/>
          <w:szCs w:val="24"/>
        </w:rPr>
        <w:tab/>
      </w:r>
      <w:r w:rsidRPr="00FC121A">
        <w:rPr>
          <w:sz w:val="24"/>
          <w:szCs w:val="24"/>
        </w:rPr>
        <w:tab/>
      </w:r>
      <w:r w:rsidRPr="00FC121A">
        <w:rPr>
          <w:sz w:val="24"/>
          <w:szCs w:val="24"/>
        </w:rPr>
        <w:tab/>
      </w:r>
      <w:r w:rsidRPr="00FC121A">
        <w:rPr>
          <w:sz w:val="24"/>
          <w:szCs w:val="24"/>
        </w:rPr>
        <w:tab/>
        <w:t>Date</w:t>
      </w:r>
    </w:p>
    <w:p w14:paraId="5D3DCE33" w14:textId="42EC3DAA" w:rsidR="00F25D03" w:rsidRPr="00FC121A" w:rsidRDefault="00F25D03" w:rsidP="00FC121A">
      <w:pPr>
        <w:rPr>
          <w:sz w:val="24"/>
          <w:szCs w:val="24"/>
        </w:rPr>
      </w:pPr>
    </w:p>
    <w:p w14:paraId="271C6A3F" w14:textId="77777777" w:rsidR="00F25D03" w:rsidRPr="00FC121A" w:rsidRDefault="00F25D03" w:rsidP="00FC121A">
      <w:pPr>
        <w:rPr>
          <w:sz w:val="24"/>
          <w:szCs w:val="24"/>
          <w:u w:val="single"/>
        </w:rPr>
      </w:pP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rPr>
        <w:tab/>
      </w:r>
      <w:r w:rsidRPr="00FC121A">
        <w:rPr>
          <w:sz w:val="24"/>
          <w:szCs w:val="24"/>
        </w:rPr>
        <w:tab/>
      </w:r>
      <w:r w:rsidRPr="00FC121A">
        <w:rPr>
          <w:sz w:val="24"/>
          <w:szCs w:val="24"/>
          <w:u w:val="single"/>
        </w:rPr>
        <w:tab/>
      </w:r>
      <w:r w:rsidRPr="00FC121A">
        <w:rPr>
          <w:sz w:val="24"/>
          <w:szCs w:val="24"/>
          <w:u w:val="single"/>
        </w:rPr>
        <w:tab/>
      </w:r>
      <w:r w:rsidRPr="00FC121A">
        <w:rPr>
          <w:sz w:val="24"/>
          <w:szCs w:val="24"/>
          <w:u w:val="single"/>
        </w:rPr>
        <w:tab/>
      </w:r>
    </w:p>
    <w:p w14:paraId="0824C610" w14:textId="77777777" w:rsidR="00F25D03" w:rsidRPr="00FC121A" w:rsidRDefault="00785840" w:rsidP="00FC121A">
      <w:pPr>
        <w:rPr>
          <w:sz w:val="24"/>
          <w:szCs w:val="24"/>
        </w:rPr>
      </w:pPr>
      <w:r w:rsidRPr="00FC121A">
        <w:rPr>
          <w:sz w:val="24"/>
          <w:szCs w:val="24"/>
        </w:rPr>
        <w:t>Golf Course Superintendent</w:t>
      </w:r>
      <w:r w:rsidR="00F25D03" w:rsidRPr="00FC121A">
        <w:rPr>
          <w:sz w:val="24"/>
          <w:szCs w:val="24"/>
        </w:rPr>
        <w:t>’s Signature</w:t>
      </w:r>
      <w:r w:rsidR="00F25D03" w:rsidRPr="00FC121A">
        <w:rPr>
          <w:sz w:val="24"/>
          <w:szCs w:val="24"/>
        </w:rPr>
        <w:tab/>
      </w:r>
      <w:r w:rsidR="00F25D03" w:rsidRPr="00FC121A">
        <w:rPr>
          <w:sz w:val="24"/>
          <w:szCs w:val="24"/>
        </w:rPr>
        <w:tab/>
      </w:r>
      <w:r w:rsidR="00F25D03" w:rsidRPr="00FC121A">
        <w:rPr>
          <w:sz w:val="24"/>
          <w:szCs w:val="24"/>
        </w:rPr>
        <w:tab/>
      </w:r>
      <w:r w:rsidR="00F25D03" w:rsidRPr="00FC121A">
        <w:rPr>
          <w:sz w:val="24"/>
          <w:szCs w:val="24"/>
        </w:rPr>
        <w:tab/>
        <w:t>Date</w:t>
      </w:r>
    </w:p>
    <w:p w14:paraId="333C0127" w14:textId="54150DBC" w:rsidR="00FC121A" w:rsidRPr="00FC121A" w:rsidRDefault="00FC121A" w:rsidP="00FC121A">
      <w:pPr>
        <w:rPr>
          <w:sz w:val="24"/>
          <w:szCs w:val="24"/>
        </w:rPr>
      </w:pPr>
    </w:p>
    <w:p w14:paraId="7029CCA4" w14:textId="794FF1A6" w:rsidR="00537DE9" w:rsidRPr="00FC121A" w:rsidRDefault="00537DE9" w:rsidP="00FC121A">
      <w:pPr>
        <w:rPr>
          <w:sz w:val="24"/>
          <w:szCs w:val="24"/>
          <w:u w:val="single"/>
        </w:rPr>
      </w:pP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00FC121A" w:rsidRPr="00FC121A">
        <w:rPr>
          <w:sz w:val="24"/>
          <w:szCs w:val="24"/>
          <w:u w:val="single"/>
        </w:rPr>
        <w:tab/>
      </w:r>
      <w:r w:rsidRPr="00FC121A">
        <w:rPr>
          <w:sz w:val="24"/>
          <w:szCs w:val="24"/>
        </w:rPr>
        <w:tab/>
      </w:r>
      <w:r w:rsidR="00FC121A" w:rsidRPr="00FC121A">
        <w:rPr>
          <w:sz w:val="24"/>
          <w:szCs w:val="24"/>
        </w:rPr>
        <w:tab/>
      </w:r>
      <w:r w:rsidRPr="00FC121A">
        <w:rPr>
          <w:sz w:val="24"/>
          <w:szCs w:val="24"/>
          <w:u w:val="single"/>
        </w:rPr>
        <w:tab/>
      </w:r>
      <w:r w:rsidRPr="00FC121A">
        <w:rPr>
          <w:sz w:val="24"/>
          <w:szCs w:val="24"/>
          <w:u w:val="single"/>
        </w:rPr>
        <w:tab/>
      </w:r>
      <w:r w:rsidRPr="00FC121A">
        <w:rPr>
          <w:sz w:val="24"/>
          <w:szCs w:val="24"/>
          <w:u w:val="single"/>
        </w:rPr>
        <w:tab/>
      </w:r>
    </w:p>
    <w:p w14:paraId="0E9CA931" w14:textId="77777777" w:rsidR="00537DE9" w:rsidRPr="00FC121A" w:rsidRDefault="00537DE9" w:rsidP="00FC121A">
      <w:pPr>
        <w:rPr>
          <w:sz w:val="24"/>
          <w:szCs w:val="24"/>
        </w:rPr>
      </w:pPr>
      <w:r w:rsidRPr="00FC121A">
        <w:rPr>
          <w:sz w:val="24"/>
          <w:szCs w:val="24"/>
        </w:rPr>
        <w:t>Golf Operations Manager</w:t>
      </w:r>
      <w:r w:rsidR="00BE486D" w:rsidRPr="00FC121A">
        <w:rPr>
          <w:sz w:val="24"/>
          <w:szCs w:val="24"/>
        </w:rPr>
        <w:t>’s</w:t>
      </w:r>
      <w:r w:rsidRPr="00FC121A">
        <w:rPr>
          <w:sz w:val="24"/>
          <w:szCs w:val="24"/>
        </w:rPr>
        <w:t xml:space="preserve"> Signature</w:t>
      </w:r>
      <w:r w:rsidRPr="00FC121A">
        <w:rPr>
          <w:sz w:val="24"/>
          <w:szCs w:val="24"/>
        </w:rPr>
        <w:tab/>
      </w:r>
      <w:r w:rsidRPr="00FC121A">
        <w:rPr>
          <w:sz w:val="24"/>
          <w:szCs w:val="24"/>
        </w:rPr>
        <w:tab/>
      </w:r>
      <w:r w:rsidRPr="00FC121A">
        <w:rPr>
          <w:sz w:val="24"/>
          <w:szCs w:val="24"/>
        </w:rPr>
        <w:tab/>
      </w:r>
      <w:r w:rsidRPr="00FC121A">
        <w:rPr>
          <w:sz w:val="24"/>
          <w:szCs w:val="24"/>
        </w:rPr>
        <w:tab/>
        <w:t>Date</w:t>
      </w:r>
    </w:p>
    <w:p w14:paraId="206364D9" w14:textId="77777777" w:rsidR="00FC121A" w:rsidRPr="00FC121A" w:rsidRDefault="00FC121A" w:rsidP="00FC121A">
      <w:pPr>
        <w:rPr>
          <w:sz w:val="24"/>
          <w:szCs w:val="24"/>
        </w:rPr>
      </w:pPr>
    </w:p>
    <w:p w14:paraId="22A7B266" w14:textId="77777777" w:rsidR="00FA4EFB" w:rsidRPr="00FC121A" w:rsidRDefault="00FA4EFB" w:rsidP="00FC121A">
      <w:pPr>
        <w:rPr>
          <w:sz w:val="24"/>
          <w:szCs w:val="24"/>
          <w:u w:val="single"/>
        </w:rPr>
      </w:pP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rPr>
        <w:tab/>
      </w:r>
      <w:r w:rsidRPr="00FC121A">
        <w:rPr>
          <w:sz w:val="24"/>
          <w:szCs w:val="24"/>
        </w:rPr>
        <w:tab/>
      </w:r>
      <w:r w:rsidRPr="00FC121A">
        <w:rPr>
          <w:sz w:val="24"/>
          <w:szCs w:val="24"/>
          <w:u w:val="single"/>
        </w:rPr>
        <w:tab/>
      </w:r>
      <w:r w:rsidRPr="00FC121A">
        <w:rPr>
          <w:sz w:val="24"/>
          <w:szCs w:val="24"/>
          <w:u w:val="single"/>
        </w:rPr>
        <w:tab/>
      </w:r>
      <w:r w:rsidRPr="00FC121A">
        <w:rPr>
          <w:sz w:val="24"/>
          <w:szCs w:val="24"/>
          <w:u w:val="single"/>
        </w:rPr>
        <w:tab/>
      </w:r>
    </w:p>
    <w:p w14:paraId="1673C28E" w14:textId="77777777" w:rsidR="00FA4EFB" w:rsidRPr="00FC121A" w:rsidRDefault="00785840" w:rsidP="00FC121A">
      <w:pPr>
        <w:rPr>
          <w:sz w:val="24"/>
          <w:szCs w:val="24"/>
        </w:rPr>
      </w:pPr>
      <w:r w:rsidRPr="00FC121A">
        <w:rPr>
          <w:sz w:val="24"/>
          <w:szCs w:val="24"/>
        </w:rPr>
        <w:t xml:space="preserve">Division </w:t>
      </w:r>
      <w:r w:rsidR="00FA4EFB" w:rsidRPr="00FC121A">
        <w:rPr>
          <w:sz w:val="24"/>
          <w:szCs w:val="24"/>
        </w:rPr>
        <w:t>Director’s Signature</w:t>
      </w:r>
      <w:r w:rsidR="00FA4EFB" w:rsidRPr="00FC121A">
        <w:rPr>
          <w:sz w:val="24"/>
          <w:szCs w:val="24"/>
        </w:rPr>
        <w:tab/>
      </w:r>
      <w:r w:rsidR="00FA4EFB" w:rsidRPr="00FC121A">
        <w:rPr>
          <w:sz w:val="24"/>
          <w:szCs w:val="24"/>
        </w:rPr>
        <w:tab/>
      </w:r>
      <w:r w:rsidR="00FA4EFB" w:rsidRPr="00FC121A">
        <w:rPr>
          <w:sz w:val="24"/>
          <w:szCs w:val="24"/>
        </w:rPr>
        <w:tab/>
      </w:r>
      <w:r w:rsidR="00FA4EFB" w:rsidRPr="00FC121A">
        <w:rPr>
          <w:sz w:val="24"/>
          <w:szCs w:val="24"/>
        </w:rPr>
        <w:tab/>
      </w:r>
      <w:r w:rsidR="00FA4EFB" w:rsidRPr="00FC121A">
        <w:rPr>
          <w:sz w:val="24"/>
          <w:szCs w:val="24"/>
        </w:rPr>
        <w:tab/>
      </w:r>
      <w:r w:rsidR="00BE486D" w:rsidRPr="00FC121A">
        <w:rPr>
          <w:sz w:val="24"/>
          <w:szCs w:val="24"/>
        </w:rPr>
        <w:tab/>
      </w:r>
      <w:r w:rsidR="00FA4EFB" w:rsidRPr="00FC121A">
        <w:rPr>
          <w:sz w:val="24"/>
          <w:szCs w:val="24"/>
        </w:rPr>
        <w:t>Date</w:t>
      </w:r>
    </w:p>
    <w:p w14:paraId="29023AED" w14:textId="77777777" w:rsidR="00FC121A" w:rsidRPr="00FC121A" w:rsidRDefault="00FC121A" w:rsidP="00FC121A">
      <w:pPr>
        <w:rPr>
          <w:sz w:val="24"/>
          <w:szCs w:val="24"/>
        </w:rPr>
      </w:pPr>
    </w:p>
    <w:p w14:paraId="5AEB68C3" w14:textId="77777777" w:rsidR="00FA4EFB" w:rsidRPr="00FC121A" w:rsidRDefault="00FA4EFB" w:rsidP="00FC121A">
      <w:pPr>
        <w:rPr>
          <w:sz w:val="24"/>
          <w:szCs w:val="24"/>
          <w:u w:val="single"/>
        </w:rPr>
      </w:pP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u w:val="single"/>
        </w:rPr>
        <w:tab/>
      </w:r>
      <w:r w:rsidRPr="00FC121A">
        <w:rPr>
          <w:sz w:val="24"/>
          <w:szCs w:val="24"/>
        </w:rPr>
        <w:tab/>
      </w:r>
      <w:r w:rsidRPr="00FC121A">
        <w:rPr>
          <w:sz w:val="24"/>
          <w:szCs w:val="24"/>
        </w:rPr>
        <w:tab/>
      </w:r>
      <w:r w:rsidRPr="00FC121A">
        <w:rPr>
          <w:sz w:val="24"/>
          <w:szCs w:val="24"/>
          <w:u w:val="single"/>
        </w:rPr>
        <w:tab/>
      </w:r>
      <w:r w:rsidRPr="00FC121A">
        <w:rPr>
          <w:sz w:val="24"/>
          <w:szCs w:val="24"/>
          <w:u w:val="single"/>
        </w:rPr>
        <w:tab/>
      </w:r>
      <w:r w:rsidRPr="00FC121A">
        <w:rPr>
          <w:sz w:val="24"/>
          <w:szCs w:val="24"/>
          <w:u w:val="single"/>
        </w:rPr>
        <w:tab/>
      </w:r>
    </w:p>
    <w:p w14:paraId="141EE82B" w14:textId="77777777" w:rsidR="00FA4EFB" w:rsidRPr="00FC121A" w:rsidRDefault="00FA4EFB" w:rsidP="00FC121A">
      <w:pPr>
        <w:rPr>
          <w:sz w:val="24"/>
          <w:szCs w:val="24"/>
        </w:rPr>
      </w:pPr>
      <w:r w:rsidRPr="00FC121A">
        <w:rPr>
          <w:sz w:val="24"/>
          <w:szCs w:val="24"/>
        </w:rPr>
        <w:t>Executive Director’s Signature</w:t>
      </w:r>
      <w:r w:rsidRPr="00FC121A">
        <w:rPr>
          <w:sz w:val="24"/>
          <w:szCs w:val="24"/>
        </w:rPr>
        <w:tab/>
      </w:r>
      <w:r w:rsidRPr="00FC121A">
        <w:rPr>
          <w:sz w:val="24"/>
          <w:szCs w:val="24"/>
        </w:rPr>
        <w:tab/>
      </w:r>
      <w:r w:rsidRPr="00FC121A">
        <w:rPr>
          <w:sz w:val="24"/>
          <w:szCs w:val="24"/>
        </w:rPr>
        <w:tab/>
      </w:r>
      <w:r w:rsidRPr="00FC121A">
        <w:rPr>
          <w:sz w:val="24"/>
          <w:szCs w:val="24"/>
        </w:rPr>
        <w:tab/>
      </w:r>
      <w:r w:rsidRPr="00FC121A">
        <w:rPr>
          <w:sz w:val="24"/>
          <w:szCs w:val="24"/>
        </w:rPr>
        <w:tab/>
        <w:t>Date</w:t>
      </w:r>
    </w:p>
    <w:p w14:paraId="00BD7F9C" w14:textId="77777777" w:rsidR="00F25D03" w:rsidRPr="00FC121A" w:rsidRDefault="00F25D03" w:rsidP="00FC121A">
      <w:pPr>
        <w:rPr>
          <w:sz w:val="24"/>
          <w:szCs w:val="24"/>
        </w:rPr>
      </w:pPr>
    </w:p>
    <w:sectPr w:rsidR="00F25D03" w:rsidRPr="00FC121A">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6125" w14:textId="77777777" w:rsidR="00E437AF" w:rsidRDefault="00E437AF">
      <w:r>
        <w:separator/>
      </w:r>
    </w:p>
  </w:endnote>
  <w:endnote w:type="continuationSeparator" w:id="0">
    <w:p w14:paraId="72D0642E" w14:textId="77777777" w:rsidR="00E437AF" w:rsidRDefault="00E4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E0A7" w14:textId="77777777" w:rsidR="00E437AF" w:rsidRDefault="00E43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E12143" w14:textId="77777777" w:rsidR="00E437AF" w:rsidRDefault="00E43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BEEC" w14:textId="77777777" w:rsidR="00E437AF" w:rsidRDefault="00E437AF">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Pr>
        <w:rStyle w:val="PageNumber"/>
        <w:rFonts w:ascii="Impact" w:hAnsi="Impact"/>
        <w:noProof/>
      </w:rPr>
      <w:t>4</w:t>
    </w:r>
    <w:r>
      <w:rPr>
        <w:rStyle w:val="PageNumber"/>
        <w:rFonts w:ascii="Impact" w:hAnsi="Impact"/>
      </w:rPr>
      <w:fldChar w:fldCharType="end"/>
    </w:r>
  </w:p>
  <w:p w14:paraId="5CF850C1" w14:textId="77777777" w:rsidR="00E437AF" w:rsidRDefault="00E437AF" w:rsidP="00A174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52AC" w14:textId="77777777" w:rsidR="00E437AF" w:rsidRDefault="00E437AF">
      <w:r>
        <w:separator/>
      </w:r>
    </w:p>
  </w:footnote>
  <w:footnote w:type="continuationSeparator" w:id="0">
    <w:p w14:paraId="1F4740F0" w14:textId="77777777" w:rsidR="00E437AF" w:rsidRDefault="00E4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17"/>
    <w:rsid w:val="000B4FA0"/>
    <w:rsid w:val="000E1914"/>
    <w:rsid w:val="0012549D"/>
    <w:rsid w:val="001D2F23"/>
    <w:rsid w:val="001F348F"/>
    <w:rsid w:val="003062AF"/>
    <w:rsid w:val="00330F5B"/>
    <w:rsid w:val="00365D1D"/>
    <w:rsid w:val="00375E8E"/>
    <w:rsid w:val="003B72B9"/>
    <w:rsid w:val="003C2FF8"/>
    <w:rsid w:val="0042226A"/>
    <w:rsid w:val="00446A1F"/>
    <w:rsid w:val="00450FBC"/>
    <w:rsid w:val="00471795"/>
    <w:rsid w:val="005146D5"/>
    <w:rsid w:val="00526163"/>
    <w:rsid w:val="00537DE9"/>
    <w:rsid w:val="00553A99"/>
    <w:rsid w:val="005712D0"/>
    <w:rsid w:val="00586A17"/>
    <w:rsid w:val="00592DB4"/>
    <w:rsid w:val="005C68E2"/>
    <w:rsid w:val="0062649A"/>
    <w:rsid w:val="00636D5B"/>
    <w:rsid w:val="006B0EEC"/>
    <w:rsid w:val="006D2DD4"/>
    <w:rsid w:val="006E5A6B"/>
    <w:rsid w:val="00702C78"/>
    <w:rsid w:val="00754682"/>
    <w:rsid w:val="00785840"/>
    <w:rsid w:val="007A046E"/>
    <w:rsid w:val="007F324B"/>
    <w:rsid w:val="00855D64"/>
    <w:rsid w:val="00871A72"/>
    <w:rsid w:val="00892BD4"/>
    <w:rsid w:val="008D5A60"/>
    <w:rsid w:val="00970FC4"/>
    <w:rsid w:val="00977533"/>
    <w:rsid w:val="00981190"/>
    <w:rsid w:val="009B2227"/>
    <w:rsid w:val="00A17411"/>
    <w:rsid w:val="00A50D55"/>
    <w:rsid w:val="00A6042A"/>
    <w:rsid w:val="00A8068B"/>
    <w:rsid w:val="00A847A9"/>
    <w:rsid w:val="00AD0F80"/>
    <w:rsid w:val="00B65656"/>
    <w:rsid w:val="00BE486D"/>
    <w:rsid w:val="00C72A9B"/>
    <w:rsid w:val="00C90E04"/>
    <w:rsid w:val="00CD697A"/>
    <w:rsid w:val="00D623A8"/>
    <w:rsid w:val="00D749D0"/>
    <w:rsid w:val="00DF0B20"/>
    <w:rsid w:val="00DF2C5D"/>
    <w:rsid w:val="00E031EF"/>
    <w:rsid w:val="00E437AF"/>
    <w:rsid w:val="00E5655D"/>
    <w:rsid w:val="00EA3C2C"/>
    <w:rsid w:val="00EE7BDC"/>
    <w:rsid w:val="00F25D03"/>
    <w:rsid w:val="00F401C8"/>
    <w:rsid w:val="00F42C8B"/>
    <w:rsid w:val="00F60240"/>
    <w:rsid w:val="00FA1F8C"/>
    <w:rsid w:val="00FA4EFB"/>
    <w:rsid w:val="00FC121A"/>
    <w:rsid w:val="00FD42F6"/>
    <w:rsid w:val="00FD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C7C172C"/>
  <w15:docId w15:val="{3E420114-CDF8-4604-A33B-38C900BD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50FBC"/>
    <w:rPr>
      <w:rFonts w:ascii="Tahoma" w:hAnsi="Tahoma" w:cs="Tahoma"/>
      <w:sz w:val="16"/>
      <w:szCs w:val="16"/>
    </w:rPr>
  </w:style>
  <w:style w:type="paragraph" w:styleId="BodyText2">
    <w:name w:val="Body Text 2"/>
    <w:basedOn w:val="Normal"/>
    <w:link w:val="BodyText2Char"/>
    <w:rsid w:val="00A50D55"/>
    <w:pPr>
      <w:spacing w:after="120" w:line="480" w:lineRule="auto"/>
    </w:pPr>
  </w:style>
  <w:style w:type="character" w:customStyle="1" w:styleId="BodyText2Char">
    <w:name w:val="Body Text 2 Char"/>
    <w:basedOn w:val="DefaultParagraphFont"/>
    <w:link w:val="BodyText2"/>
    <w:rsid w:val="00A50D55"/>
  </w:style>
  <w:style w:type="paragraph" w:styleId="NormalWeb">
    <w:name w:val="Normal (Web)"/>
    <w:basedOn w:val="Normal"/>
    <w:rsid w:val="00A50D55"/>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FC121A"/>
  </w:style>
  <w:style w:type="paragraph" w:styleId="Revision">
    <w:name w:val="Revision"/>
    <w:hidden/>
    <w:uiPriority w:val="99"/>
    <w:semiHidden/>
    <w:rsid w:val="00DF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5438">
      <w:bodyDiv w:val="1"/>
      <w:marLeft w:val="0"/>
      <w:marRight w:val="0"/>
      <w:marTop w:val="0"/>
      <w:marBottom w:val="0"/>
      <w:divBdr>
        <w:top w:val="none" w:sz="0" w:space="0" w:color="auto"/>
        <w:left w:val="none" w:sz="0" w:space="0" w:color="auto"/>
        <w:bottom w:val="none" w:sz="0" w:space="0" w:color="auto"/>
        <w:right w:val="none" w:sz="0" w:space="0" w:color="auto"/>
      </w:divBdr>
    </w:div>
    <w:div w:id="5681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2C04-9114-4032-A6C5-98005BB6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9</TotalTime>
  <Pages>4</Pages>
  <Words>1084</Words>
  <Characters>6882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4</cp:revision>
  <cp:lastPrinted>2022-10-26T14:49:00Z</cp:lastPrinted>
  <dcterms:created xsi:type="dcterms:W3CDTF">2025-01-03T14:24:00Z</dcterms:created>
  <dcterms:modified xsi:type="dcterms:W3CDTF">2025-01-03T14:32:00Z</dcterms:modified>
</cp:coreProperties>
</file>