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AEDA0" w14:textId="77777777" w:rsidR="0004799B" w:rsidRPr="009544E7" w:rsidRDefault="00986F9D" w:rsidP="00ED62F8">
      <w:pPr>
        <w:pStyle w:val="Subtitle"/>
        <w:jc w:val="left"/>
        <w:rPr>
          <w:rFonts w:ascii="Calibri" w:hAnsi="Calibri" w:cs="Calibri"/>
          <w:sz w:val="24"/>
          <w:szCs w:val="24"/>
        </w:rPr>
      </w:pPr>
      <w:r w:rsidRPr="009544E7">
        <w:rPr>
          <w:rFonts w:ascii="Calibri" w:hAnsi="Calibri" w:cs="Calibri"/>
          <w:noProof/>
          <w:sz w:val="24"/>
          <w:szCs w:val="24"/>
        </w:rPr>
        <w:drawing>
          <wp:inline distT="0" distB="0" distL="0" distR="0" wp14:anchorId="291802ED" wp14:editId="31B1A8F4">
            <wp:extent cx="2324500" cy="525780"/>
            <wp:effectExtent l="0" t="0" r="0" b="7620"/>
            <wp:docPr id="1" name="Picture 1" descr="Bismarck Parks and Recreation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ismarck Parks and Recreation Distric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4505" cy="525781"/>
                    </a:xfrm>
                    <a:prstGeom prst="rect">
                      <a:avLst/>
                    </a:prstGeom>
                  </pic:spPr>
                </pic:pic>
              </a:graphicData>
            </a:graphic>
          </wp:inline>
        </w:drawing>
      </w:r>
    </w:p>
    <w:p w14:paraId="271AF50F" w14:textId="77777777" w:rsidR="00986F9D" w:rsidRPr="009544E7" w:rsidRDefault="00986F9D" w:rsidP="00ED62F8">
      <w:pPr>
        <w:pStyle w:val="Subtitle"/>
        <w:jc w:val="left"/>
        <w:rPr>
          <w:rFonts w:ascii="Calibri" w:hAnsi="Calibri" w:cs="Calibri"/>
          <w:sz w:val="24"/>
          <w:szCs w:val="24"/>
        </w:rPr>
      </w:pPr>
    </w:p>
    <w:p w14:paraId="5038036F" w14:textId="38302D83" w:rsidR="0004799B" w:rsidRPr="009544E7" w:rsidRDefault="00F87FEF" w:rsidP="00ED62F8">
      <w:pPr>
        <w:pStyle w:val="Heading1"/>
        <w:rPr>
          <w:rFonts w:ascii="Calibri" w:hAnsi="Calibri" w:cs="Calibri"/>
          <w:szCs w:val="24"/>
        </w:rPr>
      </w:pPr>
      <w:r w:rsidRPr="009544E7">
        <w:rPr>
          <w:rFonts w:ascii="Calibri" w:hAnsi="Calibri" w:cs="Calibri"/>
          <w:szCs w:val="24"/>
        </w:rPr>
        <w:t>Bismarck Parks and Recreation District</w:t>
      </w:r>
      <w:r w:rsidR="00ED62F8" w:rsidRPr="009544E7">
        <w:rPr>
          <w:rFonts w:ascii="Calibri" w:hAnsi="Calibri" w:cs="Calibri"/>
          <w:szCs w:val="24"/>
        </w:rPr>
        <w:br/>
      </w:r>
      <w:r w:rsidR="00D04E98" w:rsidRPr="009544E7">
        <w:rPr>
          <w:rFonts w:ascii="Calibri" w:hAnsi="Calibri" w:cs="Calibri"/>
          <w:szCs w:val="24"/>
        </w:rPr>
        <w:t>Operations Superintendent II</w:t>
      </w:r>
      <w:r w:rsidR="00E03D50" w:rsidRPr="009544E7">
        <w:rPr>
          <w:rFonts w:ascii="Calibri" w:hAnsi="Calibri" w:cs="Calibri"/>
          <w:szCs w:val="24"/>
        </w:rPr>
        <w:t xml:space="preserve"> </w:t>
      </w:r>
      <w:r w:rsidRPr="009544E7">
        <w:rPr>
          <w:rFonts w:ascii="Calibri" w:hAnsi="Calibri" w:cs="Calibri"/>
          <w:szCs w:val="24"/>
        </w:rPr>
        <w:t>Job Description</w:t>
      </w:r>
    </w:p>
    <w:p w14:paraId="771C4009" w14:textId="77777777" w:rsidR="00F87FEF" w:rsidRPr="009544E7" w:rsidRDefault="00F87FEF" w:rsidP="00ED62F8">
      <w:pPr>
        <w:pStyle w:val="Subtitle"/>
        <w:jc w:val="left"/>
        <w:rPr>
          <w:rFonts w:ascii="Calibri" w:hAnsi="Calibri" w:cs="Calibri"/>
          <w:sz w:val="24"/>
          <w:szCs w:val="24"/>
        </w:rPr>
      </w:pPr>
    </w:p>
    <w:p w14:paraId="6A9BAA52" w14:textId="77777777" w:rsidR="0004799B" w:rsidRPr="009544E7" w:rsidRDefault="0004799B" w:rsidP="00ED62F8">
      <w:pPr>
        <w:pStyle w:val="Heading2"/>
        <w:rPr>
          <w:rFonts w:ascii="Calibri" w:hAnsi="Calibri" w:cs="Calibri"/>
          <w:szCs w:val="24"/>
        </w:rPr>
      </w:pPr>
      <w:r w:rsidRPr="009544E7">
        <w:rPr>
          <w:rFonts w:ascii="Calibri" w:hAnsi="Calibri" w:cs="Calibri"/>
          <w:szCs w:val="24"/>
        </w:rPr>
        <w:t>JOB INFORMATION</w:t>
      </w:r>
    </w:p>
    <w:p w14:paraId="13688A1B" w14:textId="2B4EC479" w:rsidR="0004799B" w:rsidRPr="009544E7" w:rsidRDefault="0004799B" w:rsidP="00ED62F8">
      <w:pPr>
        <w:pStyle w:val="ListParagraph"/>
        <w:numPr>
          <w:ilvl w:val="0"/>
          <w:numId w:val="1"/>
        </w:numPr>
        <w:rPr>
          <w:rFonts w:ascii="Calibri" w:hAnsi="Calibri" w:cs="Calibri"/>
          <w:sz w:val="24"/>
          <w:szCs w:val="24"/>
        </w:rPr>
      </w:pPr>
      <w:r w:rsidRPr="009544E7">
        <w:rPr>
          <w:rFonts w:ascii="Calibri" w:hAnsi="Calibri" w:cs="Calibri"/>
          <w:sz w:val="24"/>
          <w:szCs w:val="24"/>
        </w:rPr>
        <w:t>Classification:</w:t>
      </w:r>
      <w:r w:rsidR="00F87FEF" w:rsidRPr="009544E7">
        <w:rPr>
          <w:rFonts w:ascii="Calibri" w:hAnsi="Calibri" w:cs="Calibri"/>
          <w:sz w:val="24"/>
          <w:szCs w:val="24"/>
        </w:rPr>
        <w:t xml:space="preserve"> </w:t>
      </w:r>
      <w:r w:rsidR="00E03D50" w:rsidRPr="009544E7">
        <w:rPr>
          <w:rFonts w:ascii="Calibri" w:hAnsi="Calibri" w:cs="Calibri"/>
          <w:sz w:val="24"/>
          <w:szCs w:val="24"/>
        </w:rPr>
        <w:t xml:space="preserve">Supervisory </w:t>
      </w:r>
      <w:r w:rsidR="004C6AD4" w:rsidRPr="009544E7">
        <w:rPr>
          <w:rFonts w:ascii="Calibri" w:hAnsi="Calibri" w:cs="Calibri"/>
          <w:sz w:val="24"/>
          <w:szCs w:val="24"/>
        </w:rPr>
        <w:t>I</w:t>
      </w:r>
      <w:r w:rsidR="00E03D50" w:rsidRPr="009544E7">
        <w:rPr>
          <w:rFonts w:ascii="Calibri" w:hAnsi="Calibri" w:cs="Calibri"/>
          <w:sz w:val="24"/>
          <w:szCs w:val="24"/>
        </w:rPr>
        <w:t>/Exempt</w:t>
      </w:r>
    </w:p>
    <w:p w14:paraId="51269508" w14:textId="2F87F3B6" w:rsidR="0004799B" w:rsidRPr="009544E7" w:rsidRDefault="0004799B" w:rsidP="00ED62F8">
      <w:pPr>
        <w:pStyle w:val="ListParagraph"/>
        <w:numPr>
          <w:ilvl w:val="0"/>
          <w:numId w:val="1"/>
        </w:numPr>
        <w:rPr>
          <w:rFonts w:ascii="Calibri" w:hAnsi="Calibri" w:cs="Calibri"/>
          <w:sz w:val="24"/>
          <w:szCs w:val="24"/>
        </w:rPr>
      </w:pPr>
      <w:r w:rsidRPr="009544E7">
        <w:rPr>
          <w:rFonts w:ascii="Calibri" w:hAnsi="Calibri" w:cs="Calibri"/>
          <w:sz w:val="24"/>
          <w:szCs w:val="24"/>
        </w:rPr>
        <w:t>Salary Range:</w:t>
      </w:r>
      <w:r w:rsidR="00F87FEF" w:rsidRPr="009544E7">
        <w:rPr>
          <w:rFonts w:ascii="Calibri" w:hAnsi="Calibri" w:cs="Calibri"/>
          <w:sz w:val="24"/>
          <w:szCs w:val="24"/>
        </w:rPr>
        <w:t xml:space="preserve"> </w:t>
      </w:r>
      <w:r w:rsidR="00986F9D" w:rsidRPr="009544E7">
        <w:rPr>
          <w:rFonts w:ascii="Calibri" w:hAnsi="Calibri" w:cs="Calibri"/>
          <w:sz w:val="24"/>
          <w:szCs w:val="24"/>
        </w:rPr>
        <w:t>S</w:t>
      </w:r>
      <w:r w:rsidRPr="009544E7">
        <w:rPr>
          <w:rFonts w:ascii="Calibri" w:hAnsi="Calibri" w:cs="Calibri"/>
          <w:sz w:val="24"/>
          <w:szCs w:val="24"/>
        </w:rPr>
        <w:t xml:space="preserve">alary adjustments are </w:t>
      </w:r>
      <w:proofErr w:type="gramStart"/>
      <w:r w:rsidRPr="009544E7">
        <w:rPr>
          <w:rFonts w:ascii="Calibri" w:hAnsi="Calibri" w:cs="Calibri"/>
          <w:sz w:val="24"/>
          <w:szCs w:val="24"/>
        </w:rPr>
        <w:t>determined</w:t>
      </w:r>
      <w:proofErr w:type="gramEnd"/>
      <w:r w:rsidRPr="009544E7">
        <w:rPr>
          <w:rFonts w:ascii="Calibri" w:hAnsi="Calibri" w:cs="Calibri"/>
          <w:sz w:val="24"/>
          <w:szCs w:val="24"/>
        </w:rPr>
        <w:t xml:space="preserve"> on an annual basis by the Board of Park Commissioners</w:t>
      </w:r>
    </w:p>
    <w:p w14:paraId="5588DC96" w14:textId="1F7CED85" w:rsidR="0004799B" w:rsidRPr="009544E7" w:rsidRDefault="0004799B" w:rsidP="00ED62F8">
      <w:pPr>
        <w:pStyle w:val="ListParagraph"/>
        <w:numPr>
          <w:ilvl w:val="0"/>
          <w:numId w:val="1"/>
        </w:numPr>
        <w:rPr>
          <w:rFonts w:ascii="Calibri" w:hAnsi="Calibri" w:cs="Calibri"/>
          <w:sz w:val="24"/>
          <w:szCs w:val="24"/>
        </w:rPr>
      </w:pPr>
      <w:r w:rsidRPr="009544E7">
        <w:rPr>
          <w:rFonts w:ascii="Calibri" w:hAnsi="Calibri" w:cs="Calibri"/>
          <w:sz w:val="24"/>
          <w:szCs w:val="24"/>
        </w:rPr>
        <w:t>Benefits:</w:t>
      </w:r>
      <w:r w:rsidR="00F87FEF" w:rsidRPr="009544E7">
        <w:rPr>
          <w:rFonts w:ascii="Calibri" w:hAnsi="Calibri" w:cs="Calibri"/>
          <w:sz w:val="24"/>
          <w:szCs w:val="24"/>
        </w:rPr>
        <w:t xml:space="preserve"> </w:t>
      </w:r>
      <w:r w:rsidR="00E03D50" w:rsidRPr="009544E7">
        <w:rPr>
          <w:rFonts w:ascii="Calibri" w:hAnsi="Calibri" w:cs="Calibri"/>
          <w:sz w:val="24"/>
          <w:szCs w:val="24"/>
        </w:rPr>
        <w:t xml:space="preserve">Comprehensive </w:t>
      </w:r>
      <w:r w:rsidRPr="009544E7">
        <w:rPr>
          <w:rFonts w:ascii="Calibri" w:hAnsi="Calibri" w:cs="Calibri"/>
          <w:sz w:val="24"/>
          <w:szCs w:val="24"/>
        </w:rPr>
        <w:t>Benefits of the District are provided</w:t>
      </w:r>
    </w:p>
    <w:p w14:paraId="09DA760D" w14:textId="58A03094" w:rsidR="003A1C8D" w:rsidRPr="009544E7" w:rsidRDefault="0004799B" w:rsidP="00ED62F8">
      <w:pPr>
        <w:pStyle w:val="ListParagraph"/>
        <w:numPr>
          <w:ilvl w:val="0"/>
          <w:numId w:val="1"/>
        </w:numPr>
        <w:rPr>
          <w:rFonts w:ascii="Calibri" w:hAnsi="Calibri" w:cs="Calibri"/>
          <w:sz w:val="24"/>
          <w:szCs w:val="24"/>
        </w:rPr>
      </w:pPr>
      <w:r w:rsidRPr="009544E7">
        <w:rPr>
          <w:rFonts w:ascii="Calibri" w:hAnsi="Calibri" w:cs="Calibri"/>
          <w:sz w:val="24"/>
          <w:szCs w:val="24"/>
        </w:rPr>
        <w:t>Supervisor(s):</w:t>
      </w:r>
      <w:r w:rsidR="008B74EA" w:rsidRPr="009544E7">
        <w:rPr>
          <w:rFonts w:ascii="Calibri" w:hAnsi="Calibri" w:cs="Calibri"/>
          <w:sz w:val="24"/>
          <w:szCs w:val="24"/>
        </w:rPr>
        <w:tab/>
      </w:r>
      <w:r w:rsidR="00D04E98" w:rsidRPr="009544E7">
        <w:rPr>
          <w:rFonts w:ascii="Calibri" w:hAnsi="Calibri" w:cs="Calibri"/>
          <w:sz w:val="24"/>
          <w:szCs w:val="24"/>
        </w:rPr>
        <w:t>Park Operations Manager</w:t>
      </w:r>
    </w:p>
    <w:p w14:paraId="0BFC6467" w14:textId="77777777" w:rsidR="0004799B" w:rsidRPr="009544E7" w:rsidRDefault="0004799B" w:rsidP="00ED62F8">
      <w:pPr>
        <w:rPr>
          <w:rFonts w:ascii="Calibri" w:hAnsi="Calibri" w:cs="Calibri"/>
          <w:sz w:val="24"/>
          <w:szCs w:val="24"/>
        </w:rPr>
      </w:pPr>
    </w:p>
    <w:p w14:paraId="6CA48D4B" w14:textId="77777777" w:rsidR="0004799B" w:rsidRPr="009544E7" w:rsidRDefault="0004799B" w:rsidP="00ED62F8">
      <w:pPr>
        <w:pStyle w:val="Heading2"/>
        <w:rPr>
          <w:rFonts w:ascii="Calibri" w:hAnsi="Calibri" w:cs="Calibri"/>
          <w:szCs w:val="24"/>
        </w:rPr>
      </w:pPr>
      <w:r w:rsidRPr="009544E7">
        <w:rPr>
          <w:rFonts w:ascii="Calibri" w:hAnsi="Calibri" w:cs="Calibri"/>
          <w:szCs w:val="24"/>
        </w:rPr>
        <w:t>JOB SUMMARY</w:t>
      </w:r>
    </w:p>
    <w:p w14:paraId="00AE5D5A" w14:textId="77777777" w:rsidR="00D04E98" w:rsidRPr="009544E7" w:rsidRDefault="00D04E98" w:rsidP="00D04E98">
      <w:pPr>
        <w:rPr>
          <w:rFonts w:ascii="Calibri" w:hAnsi="Calibri" w:cs="Calibri"/>
          <w:sz w:val="24"/>
          <w:szCs w:val="24"/>
        </w:rPr>
      </w:pPr>
      <w:r w:rsidRPr="009544E7">
        <w:rPr>
          <w:rFonts w:ascii="Calibri" w:hAnsi="Calibri" w:cs="Calibri"/>
          <w:sz w:val="24"/>
          <w:szCs w:val="24"/>
        </w:rPr>
        <w:t>Provides supervision and participates in the maintenance, improvement, repair, and operation of lands, facilities, and properties owned, managed, maintained or leased by the District.</w:t>
      </w:r>
    </w:p>
    <w:p w14:paraId="3C3FFD25" w14:textId="77777777" w:rsidR="00D04E98" w:rsidRPr="009544E7" w:rsidRDefault="00D04E98" w:rsidP="00D04E98">
      <w:pPr>
        <w:rPr>
          <w:rFonts w:ascii="Calibri" w:hAnsi="Calibri" w:cs="Calibri"/>
          <w:sz w:val="24"/>
          <w:szCs w:val="24"/>
        </w:rPr>
      </w:pPr>
    </w:p>
    <w:p w14:paraId="7DDF37CD" w14:textId="77777777" w:rsidR="00D04E98" w:rsidRPr="009544E7" w:rsidRDefault="00D04E98" w:rsidP="00D04E98">
      <w:pPr>
        <w:rPr>
          <w:rFonts w:ascii="Calibri" w:hAnsi="Calibri" w:cs="Calibri"/>
          <w:sz w:val="24"/>
          <w:szCs w:val="24"/>
        </w:rPr>
      </w:pPr>
      <w:r w:rsidRPr="009544E7">
        <w:rPr>
          <w:rFonts w:ascii="Calibri" w:hAnsi="Calibri" w:cs="Calibri"/>
          <w:sz w:val="24"/>
          <w:szCs w:val="24"/>
        </w:rPr>
        <w:t>Assists the Park Operations Manager in implementing and monitoring policies and procedures as they relate to personnel management, scheduling, budgeting, public relations, purchasing, record keeping/documentation, and maintenance.</w:t>
      </w:r>
    </w:p>
    <w:p w14:paraId="776CA416" w14:textId="77777777" w:rsidR="00D04E98" w:rsidRPr="009544E7" w:rsidRDefault="00D04E98" w:rsidP="00D04E98">
      <w:pPr>
        <w:rPr>
          <w:rFonts w:ascii="Calibri" w:hAnsi="Calibri" w:cs="Calibri"/>
          <w:sz w:val="24"/>
          <w:szCs w:val="24"/>
        </w:rPr>
      </w:pPr>
    </w:p>
    <w:p w14:paraId="653968BA" w14:textId="61E92DA4" w:rsidR="004C6AD4" w:rsidRPr="009544E7" w:rsidRDefault="004C6AD4" w:rsidP="00ED62F8">
      <w:pPr>
        <w:rPr>
          <w:rFonts w:ascii="Calibri" w:hAnsi="Calibri" w:cs="Calibri"/>
          <w:sz w:val="24"/>
          <w:szCs w:val="24"/>
        </w:rPr>
      </w:pPr>
      <w:r w:rsidRPr="009544E7">
        <w:rPr>
          <w:rFonts w:ascii="Calibri" w:hAnsi="Calibri" w:cs="Calibri"/>
          <w:sz w:val="24"/>
          <w:szCs w:val="24"/>
        </w:rPr>
        <w:t>Employee is directly accountable for own actions or inaction.</w:t>
      </w:r>
      <w:r w:rsidR="00ED62F8" w:rsidRPr="009544E7">
        <w:rPr>
          <w:rFonts w:ascii="Calibri" w:hAnsi="Calibri" w:cs="Calibri"/>
          <w:sz w:val="24"/>
          <w:szCs w:val="24"/>
        </w:rPr>
        <w:t xml:space="preserve">  </w:t>
      </w:r>
      <w:r w:rsidRPr="009544E7">
        <w:rPr>
          <w:rFonts w:ascii="Calibri" w:hAnsi="Calibri" w:cs="Calibri"/>
          <w:sz w:val="24"/>
          <w:szCs w:val="24"/>
        </w:rPr>
        <w:t>Employee is to take direction from assigned supervisor or person responsible for successful completion of task, or other supervisors within the division.</w:t>
      </w:r>
    </w:p>
    <w:p w14:paraId="5E7779D3" w14:textId="77777777" w:rsidR="00A65FC3" w:rsidRPr="009544E7" w:rsidRDefault="00A65FC3" w:rsidP="00ED62F8">
      <w:pPr>
        <w:rPr>
          <w:rFonts w:ascii="Calibri" w:hAnsi="Calibri" w:cs="Calibri"/>
          <w:sz w:val="24"/>
          <w:szCs w:val="24"/>
        </w:rPr>
      </w:pPr>
    </w:p>
    <w:p w14:paraId="1DF78B59" w14:textId="090F3C1C" w:rsidR="0004799B" w:rsidRPr="009544E7" w:rsidRDefault="0004799B" w:rsidP="00ED62F8">
      <w:pPr>
        <w:pStyle w:val="Heading2"/>
        <w:rPr>
          <w:rFonts w:ascii="Calibri" w:hAnsi="Calibri" w:cs="Calibri"/>
          <w:szCs w:val="24"/>
        </w:rPr>
      </w:pPr>
      <w:r w:rsidRPr="009544E7">
        <w:rPr>
          <w:rFonts w:ascii="Calibri" w:hAnsi="Calibri" w:cs="Calibri"/>
          <w:szCs w:val="24"/>
        </w:rPr>
        <w:t>JOB DUTIES AND TASKS</w:t>
      </w:r>
    </w:p>
    <w:p w14:paraId="3CA99519" w14:textId="77777777" w:rsidR="00E10036" w:rsidRPr="009544E7" w:rsidRDefault="00E10036" w:rsidP="00ED62F8">
      <w:pPr>
        <w:pStyle w:val="BodyText"/>
        <w:rPr>
          <w:rFonts w:ascii="Calibri" w:hAnsi="Calibri" w:cs="Calibri"/>
          <w:b w:val="0"/>
          <w:bCs w:val="0"/>
        </w:rPr>
      </w:pPr>
      <w:r w:rsidRPr="009544E7">
        <w:rPr>
          <w:rFonts w:ascii="Calibri" w:hAnsi="Calibri" w:cs="Calibri"/>
          <w:b w:val="0"/>
          <w:bCs w:val="0"/>
        </w:rPr>
        <w:t>The following statements are intended to describe the general nature and level of work to be performed by the individual within this classification. They are not to be considered an exhaustive or all-inclusive listing of the position’s duties and tasks, as they may change or be adjusted, as situations require.</w:t>
      </w:r>
    </w:p>
    <w:p w14:paraId="50C9A9A9" w14:textId="77777777" w:rsidR="00E10036" w:rsidRPr="009544E7" w:rsidRDefault="00E10036" w:rsidP="00ED62F8">
      <w:pPr>
        <w:rPr>
          <w:rFonts w:ascii="Calibri" w:hAnsi="Calibri" w:cs="Calibri"/>
          <w:iCs/>
          <w:sz w:val="24"/>
          <w:szCs w:val="24"/>
        </w:rPr>
      </w:pPr>
    </w:p>
    <w:p w14:paraId="1567345B" w14:textId="77777777" w:rsidR="00F87FEF" w:rsidRPr="009544E7" w:rsidRDefault="00F87FEF" w:rsidP="00ED62F8">
      <w:pPr>
        <w:pStyle w:val="Heading3"/>
        <w:spacing w:before="0"/>
        <w:rPr>
          <w:rFonts w:ascii="Calibri" w:hAnsi="Calibri" w:cs="Calibri"/>
          <w:b/>
          <w:bCs/>
          <w:color w:val="auto"/>
        </w:rPr>
      </w:pPr>
      <w:r w:rsidRPr="009544E7">
        <w:rPr>
          <w:rFonts w:ascii="Calibri" w:hAnsi="Calibri" w:cs="Calibri"/>
          <w:b/>
          <w:bCs/>
          <w:color w:val="auto"/>
        </w:rPr>
        <w:t>Essential Functions</w:t>
      </w:r>
    </w:p>
    <w:p w14:paraId="0BDF00E6" w14:textId="77777777" w:rsidR="00DB178F" w:rsidRPr="009544E7" w:rsidRDefault="00DB178F" w:rsidP="00ED62F8">
      <w:pPr>
        <w:rPr>
          <w:rFonts w:ascii="Calibri" w:hAnsi="Calibri" w:cs="Calibri"/>
          <w:iCs/>
          <w:sz w:val="24"/>
          <w:szCs w:val="24"/>
        </w:rPr>
      </w:pPr>
    </w:p>
    <w:p w14:paraId="71948FA7" w14:textId="7ED92844" w:rsidR="00D04E98" w:rsidRPr="009544E7" w:rsidRDefault="00D04E98" w:rsidP="00D04E98">
      <w:pPr>
        <w:rPr>
          <w:rFonts w:ascii="Calibri" w:hAnsi="Calibri" w:cs="Calibri"/>
          <w:b/>
          <w:iCs/>
          <w:sz w:val="24"/>
          <w:szCs w:val="24"/>
        </w:rPr>
      </w:pPr>
      <w:r w:rsidRPr="009544E7">
        <w:rPr>
          <w:rFonts w:ascii="Calibri" w:hAnsi="Calibri" w:cs="Calibri"/>
          <w:b/>
          <w:iCs/>
          <w:sz w:val="24"/>
          <w:szCs w:val="24"/>
        </w:rPr>
        <w:t>Human Resources</w:t>
      </w:r>
    </w:p>
    <w:p w14:paraId="3C317B20" w14:textId="46331B9A"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Recruit, review applications, interview, and recommend hiring of qualified candidates for seasonal employment.</w:t>
      </w:r>
    </w:p>
    <w:p w14:paraId="1BBA2CEB" w14:textId="3685C817"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Assist with training, scheduling, supervising and evaluating employees in assigned area.</w:t>
      </w:r>
    </w:p>
    <w:p w14:paraId="255B7499" w14:textId="2F0397D6"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Participate in the annual performance review of full-time staff as appropriate.</w:t>
      </w:r>
    </w:p>
    <w:p w14:paraId="2ACDCEC8" w14:textId="657B58CA"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Provide a detailed summary of the activities of the Park Operations staff on a regular basis or as requested by the Park Operations Manager.</w:t>
      </w:r>
    </w:p>
    <w:p w14:paraId="0FBE2D65" w14:textId="3B940A45"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Organize, coordinate, assign, and schedule full-time, full-time temporary, and seasonal employees for the maximum utilization of time, materials, and equipment.</w:t>
      </w:r>
    </w:p>
    <w:p w14:paraId="0DE03670" w14:textId="77777777"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Follow all District  ordinances, policies and procedures, including, but not limited to, the Human Resource Policy and Procedure Handbook, Accounting Manual and risk management program as well as applicable federal and state laws.</w:t>
      </w:r>
    </w:p>
    <w:p w14:paraId="0D16F544" w14:textId="77777777" w:rsidR="00362994" w:rsidRPr="009544E7" w:rsidRDefault="00362994" w:rsidP="00ED62F8">
      <w:pPr>
        <w:rPr>
          <w:rFonts w:ascii="Calibri" w:hAnsi="Calibri" w:cs="Calibri"/>
          <w:iCs/>
          <w:sz w:val="24"/>
          <w:szCs w:val="24"/>
        </w:rPr>
      </w:pPr>
    </w:p>
    <w:p w14:paraId="0BDA5801" w14:textId="2FDA2CF3" w:rsidR="00DB178F" w:rsidRPr="009544E7" w:rsidRDefault="00D04E98" w:rsidP="00ED62F8">
      <w:pPr>
        <w:rPr>
          <w:rFonts w:ascii="Calibri" w:hAnsi="Calibri" w:cs="Calibri"/>
          <w:b/>
          <w:iCs/>
          <w:sz w:val="24"/>
          <w:szCs w:val="24"/>
        </w:rPr>
      </w:pPr>
      <w:r w:rsidRPr="009544E7">
        <w:rPr>
          <w:rFonts w:ascii="Calibri" w:hAnsi="Calibri" w:cs="Calibri"/>
          <w:b/>
          <w:iCs/>
          <w:sz w:val="24"/>
          <w:szCs w:val="24"/>
        </w:rPr>
        <w:t>Operations and Maintenance</w:t>
      </w:r>
    </w:p>
    <w:p w14:paraId="66D8D8CE" w14:textId="5EA79E93"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Ensure adequate maintenance coverage of parks and facilities including evenings, weekends, and holidays.</w:t>
      </w:r>
    </w:p>
    <w:p w14:paraId="782EC1B7" w14:textId="629D8C21"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Regularly inspect all parks and related facilities and inform Park Operations Manager of maintenance needs and safety concerns.</w:t>
      </w:r>
    </w:p>
    <w:p w14:paraId="55595B0D" w14:textId="0F034159"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Plan and execute the maintenance and management of District property, maintained or natural, including aerification, fertilization, weed control, sodding, seeding and watering.</w:t>
      </w:r>
    </w:p>
    <w:p w14:paraId="6006F077" w14:textId="77777777"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Maintain all of the District’s  Bcycle program equipment.</w:t>
      </w:r>
    </w:p>
    <w:p w14:paraId="444019AF" w14:textId="77777777" w:rsidR="00ED62F8" w:rsidRPr="009544E7" w:rsidRDefault="00ED62F8" w:rsidP="00ED62F8">
      <w:pPr>
        <w:rPr>
          <w:rFonts w:ascii="Calibri" w:hAnsi="Calibri" w:cs="Calibri"/>
          <w:b/>
          <w:iCs/>
          <w:sz w:val="24"/>
          <w:szCs w:val="24"/>
        </w:rPr>
      </w:pPr>
    </w:p>
    <w:p w14:paraId="77B769C8" w14:textId="1693F964" w:rsidR="004C6AD4" w:rsidRPr="009544E7" w:rsidRDefault="00D04E98" w:rsidP="00ED62F8">
      <w:pPr>
        <w:rPr>
          <w:rFonts w:ascii="Calibri" w:hAnsi="Calibri" w:cs="Calibri"/>
          <w:b/>
          <w:iCs/>
          <w:sz w:val="24"/>
          <w:szCs w:val="24"/>
        </w:rPr>
      </w:pPr>
      <w:r w:rsidRPr="009544E7">
        <w:rPr>
          <w:rFonts w:ascii="Calibri" w:hAnsi="Calibri" w:cs="Calibri"/>
          <w:b/>
          <w:iCs/>
          <w:sz w:val="24"/>
          <w:szCs w:val="24"/>
        </w:rPr>
        <w:t xml:space="preserve">Safety and </w:t>
      </w:r>
      <w:r w:rsidR="004C6AD4" w:rsidRPr="009544E7">
        <w:rPr>
          <w:rFonts w:ascii="Calibri" w:hAnsi="Calibri" w:cs="Calibri"/>
          <w:b/>
          <w:iCs/>
          <w:sz w:val="24"/>
          <w:szCs w:val="24"/>
        </w:rPr>
        <w:t>Risk Management</w:t>
      </w:r>
    </w:p>
    <w:p w14:paraId="4B7A6AAF" w14:textId="012079D9" w:rsidR="004C6AD4" w:rsidRPr="009544E7" w:rsidRDefault="004C6AD4" w:rsidP="00ED62F8">
      <w:pPr>
        <w:pStyle w:val="ListParagraph"/>
        <w:numPr>
          <w:ilvl w:val="0"/>
          <w:numId w:val="2"/>
        </w:numPr>
        <w:rPr>
          <w:rFonts w:ascii="Calibri" w:hAnsi="Calibri" w:cs="Calibri"/>
          <w:sz w:val="24"/>
          <w:szCs w:val="24"/>
        </w:rPr>
      </w:pPr>
      <w:r w:rsidRPr="009544E7">
        <w:rPr>
          <w:rFonts w:ascii="Calibri" w:hAnsi="Calibri" w:cs="Calibri"/>
          <w:sz w:val="24"/>
          <w:szCs w:val="24"/>
        </w:rPr>
        <w:t>Effectively implement District’s risk management program, including timely submissions of reports, safety training, and inspections.</w:t>
      </w:r>
    </w:p>
    <w:p w14:paraId="5B835D9B" w14:textId="7A7D4756"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Perform regular and on-going safety training of staff.</w:t>
      </w:r>
    </w:p>
    <w:p w14:paraId="59AADB20" w14:textId="77777777"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Develop, coordinate, implement, and maintain a risk management and playground safety inspection program for assigned responsibilities.</w:t>
      </w:r>
    </w:p>
    <w:p w14:paraId="0A8A53A4" w14:textId="77777777" w:rsidR="004C6AD4" w:rsidRPr="009544E7" w:rsidRDefault="004C6AD4" w:rsidP="00ED62F8">
      <w:pPr>
        <w:rPr>
          <w:rFonts w:ascii="Calibri" w:hAnsi="Calibri" w:cs="Calibri"/>
          <w:sz w:val="24"/>
          <w:szCs w:val="24"/>
        </w:rPr>
      </w:pPr>
    </w:p>
    <w:p w14:paraId="67E3A8B8" w14:textId="02BD2CD9" w:rsidR="00DB178F" w:rsidRPr="009544E7" w:rsidRDefault="00D04E98" w:rsidP="00ED62F8">
      <w:pPr>
        <w:rPr>
          <w:rFonts w:ascii="Calibri" w:hAnsi="Calibri" w:cs="Calibri"/>
          <w:b/>
          <w:iCs/>
          <w:sz w:val="24"/>
          <w:szCs w:val="24"/>
        </w:rPr>
      </w:pPr>
      <w:r w:rsidRPr="009544E7">
        <w:rPr>
          <w:rFonts w:ascii="Calibri" w:hAnsi="Calibri" w:cs="Calibri"/>
          <w:b/>
          <w:iCs/>
          <w:sz w:val="24"/>
          <w:szCs w:val="24"/>
        </w:rPr>
        <w:t>Budgeting and Record Keeping</w:t>
      </w:r>
    </w:p>
    <w:p w14:paraId="133BD94B" w14:textId="5777B6C4" w:rsidR="00D04E98" w:rsidRPr="009544E7" w:rsidRDefault="00D04E98" w:rsidP="00D04E98">
      <w:pPr>
        <w:pStyle w:val="ListParagraph"/>
        <w:numPr>
          <w:ilvl w:val="0"/>
          <w:numId w:val="2"/>
        </w:numPr>
        <w:rPr>
          <w:rFonts w:ascii="Calibri" w:hAnsi="Calibri" w:cs="Calibri"/>
          <w:sz w:val="24"/>
          <w:szCs w:val="24"/>
        </w:rPr>
      </w:pPr>
      <w:bookmarkStart w:id="0" w:name="_Hlk181257998"/>
      <w:r w:rsidRPr="009544E7">
        <w:rPr>
          <w:rFonts w:ascii="Calibri" w:hAnsi="Calibri" w:cs="Calibri"/>
          <w:sz w:val="24"/>
          <w:szCs w:val="24"/>
        </w:rPr>
        <w:t>Assist the Park Operations Manager in record keeping and documentation related to maintenance, improvements, and operations of parks and facilities.</w:t>
      </w:r>
    </w:p>
    <w:p w14:paraId="304E4026" w14:textId="18E723AC"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Purchase only through the purchase order/One Card system and only after receiving permission from a supervisor.</w:t>
      </w:r>
    </w:p>
    <w:p w14:paraId="21882965" w14:textId="5A8D84DC"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Supervise and monitor the purchase of supplies and materials needed for the operation and maintenance of parks and facilities and ensure purchases remain within budgeted allocations and the policies of the BPRD.</w:t>
      </w:r>
    </w:p>
    <w:p w14:paraId="7FA8D071" w14:textId="77777777"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Represent the District  in a positive manner at all times.</w:t>
      </w:r>
    </w:p>
    <w:bookmarkEnd w:id="0"/>
    <w:p w14:paraId="55FBE582" w14:textId="77777777" w:rsidR="00504F73" w:rsidRPr="009544E7" w:rsidRDefault="00504F73" w:rsidP="00D04E98">
      <w:pPr>
        <w:pStyle w:val="ListParagraph"/>
        <w:rPr>
          <w:rFonts w:ascii="Calibri" w:hAnsi="Calibri" w:cs="Calibri"/>
          <w:sz w:val="24"/>
          <w:szCs w:val="24"/>
        </w:rPr>
      </w:pPr>
    </w:p>
    <w:p w14:paraId="1D083A9B" w14:textId="77777777" w:rsidR="00DB178F" w:rsidRPr="009544E7" w:rsidRDefault="00DB178F" w:rsidP="00ED62F8">
      <w:pPr>
        <w:rPr>
          <w:rFonts w:ascii="Calibri" w:hAnsi="Calibri" w:cs="Calibri"/>
          <w:b/>
          <w:iCs/>
          <w:sz w:val="24"/>
          <w:szCs w:val="24"/>
        </w:rPr>
      </w:pPr>
      <w:r w:rsidRPr="009544E7">
        <w:rPr>
          <w:rFonts w:ascii="Calibri" w:hAnsi="Calibri" w:cs="Calibri"/>
          <w:b/>
          <w:iCs/>
          <w:sz w:val="24"/>
          <w:szCs w:val="24"/>
        </w:rPr>
        <w:t>Other Job Duties</w:t>
      </w:r>
    </w:p>
    <w:p w14:paraId="792A3000" w14:textId="11E978CB"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Attend all regular staff meetings and other meetings within the Operations Division.</w:t>
      </w:r>
    </w:p>
    <w:p w14:paraId="7540627E" w14:textId="372DA9AE"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Communicate suggested improvements in parks and related facilities to the Park Operations Manager.</w:t>
      </w:r>
    </w:p>
    <w:p w14:paraId="664DA090" w14:textId="6ADE7DDC"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Develop and maintain positive working relationships among staff.</w:t>
      </w:r>
    </w:p>
    <w:p w14:paraId="195F2D47" w14:textId="4ECAEF5F"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Participate in and supervise the provision of support services for other divisions to include personnel, garbage collection, snow removal, parking lot and trail maintenance.</w:t>
      </w:r>
    </w:p>
    <w:p w14:paraId="2C5AF9A5" w14:textId="4B793918"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Regularly inspect and supervise the cleaning, repair, and maintenance of shelters, restrooms, and other facilities within the parks and recreation complexes.</w:t>
      </w:r>
    </w:p>
    <w:p w14:paraId="4E6A4366" w14:textId="6E68E8CC"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Represent the District at meetings or conferences assigned by the Park Operations Manager and report information from these meetings.</w:t>
      </w:r>
    </w:p>
    <w:p w14:paraId="099D4618" w14:textId="5AEB859D"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Other duties as assigned.</w:t>
      </w:r>
    </w:p>
    <w:p w14:paraId="7B45810A" w14:textId="77777777" w:rsidR="00E03D50" w:rsidRPr="009544E7" w:rsidRDefault="00E03D50" w:rsidP="00ED62F8">
      <w:pPr>
        <w:pStyle w:val="ListParagraph"/>
        <w:rPr>
          <w:rFonts w:ascii="Calibri" w:hAnsi="Calibri" w:cs="Calibri"/>
          <w:iCs/>
          <w:color w:val="000000" w:themeColor="text1"/>
          <w:sz w:val="24"/>
          <w:szCs w:val="24"/>
        </w:rPr>
      </w:pPr>
    </w:p>
    <w:p w14:paraId="0A51FD4D" w14:textId="77777777" w:rsidR="0004799B" w:rsidRPr="009544E7" w:rsidRDefault="0004799B" w:rsidP="00ED62F8">
      <w:pPr>
        <w:pStyle w:val="Heading2"/>
        <w:rPr>
          <w:rFonts w:ascii="Calibri" w:hAnsi="Calibri" w:cs="Calibri"/>
          <w:szCs w:val="24"/>
        </w:rPr>
      </w:pPr>
      <w:r w:rsidRPr="009544E7">
        <w:rPr>
          <w:rFonts w:ascii="Calibri" w:hAnsi="Calibri" w:cs="Calibri"/>
          <w:szCs w:val="24"/>
        </w:rPr>
        <w:t>JOB SPECIFICATIONS</w:t>
      </w:r>
    </w:p>
    <w:p w14:paraId="74567D2B" w14:textId="77777777" w:rsidR="00D04E98" w:rsidRPr="009544E7" w:rsidRDefault="00D04E98" w:rsidP="00D04E98">
      <w:pPr>
        <w:rPr>
          <w:rFonts w:ascii="Calibri" w:hAnsi="Calibri" w:cs="Calibri"/>
          <w:sz w:val="24"/>
          <w:szCs w:val="24"/>
        </w:rPr>
      </w:pPr>
      <w:bookmarkStart w:id="1" w:name="_Hlk85447204"/>
      <w:r w:rsidRPr="009544E7">
        <w:rPr>
          <w:rFonts w:ascii="Calibri" w:hAnsi="Calibri" w:cs="Calibri"/>
          <w:sz w:val="24"/>
          <w:szCs w:val="24"/>
        </w:rPr>
        <w:t>Position requires a bachelor’s degree in a field related to the job description  and one year full-time or two-years part-time supervisory work experience related to the job description. Also requires a valid driver’s license for the class of vehicle to be driven, training/experience in construction trades and the capability to lift and carry objects up to 50 pounds alone or heavier lifting with other employees.</w:t>
      </w:r>
    </w:p>
    <w:p w14:paraId="350CD641" w14:textId="77777777" w:rsidR="00D04E98" w:rsidRPr="009544E7" w:rsidRDefault="00D04E98" w:rsidP="00D04E98">
      <w:pPr>
        <w:rPr>
          <w:rFonts w:ascii="Calibri" w:hAnsi="Calibri" w:cs="Calibri"/>
          <w:sz w:val="24"/>
          <w:szCs w:val="24"/>
        </w:rPr>
      </w:pPr>
    </w:p>
    <w:p w14:paraId="48844A5D" w14:textId="77777777" w:rsidR="00D04E98" w:rsidRPr="009544E7" w:rsidRDefault="00D04E98" w:rsidP="00D04E98">
      <w:pPr>
        <w:rPr>
          <w:rFonts w:ascii="Calibri" w:hAnsi="Calibri" w:cs="Calibri"/>
          <w:sz w:val="24"/>
          <w:szCs w:val="24"/>
        </w:rPr>
      </w:pPr>
      <w:r w:rsidRPr="009544E7">
        <w:rPr>
          <w:rFonts w:ascii="Calibri" w:hAnsi="Calibri" w:cs="Calibri"/>
          <w:sz w:val="24"/>
          <w:szCs w:val="24"/>
        </w:rPr>
        <w:t>Preferred qualifications include additional education or experience related to the position.  Additional experience may include supervisory experience, experience in the parks and recreation field, carpentry, arboriculture, landscape maintenance, HVAC, vehicle and machinery repair, plumbing, irrigation, and/or turf management, a Class B CDL, Certified Pesticide Applicator, Certified Parks and Recreation Professional, Certified Playground Safety Inspector, Certified Arborist, previous supervisory position in construction trades and/or the ability to coordinate the safe lifting of loads exceeding 50 pounds with one or more employees.</w:t>
      </w:r>
    </w:p>
    <w:p w14:paraId="1625A7F5" w14:textId="77777777" w:rsidR="00D04E98" w:rsidRPr="009544E7" w:rsidRDefault="00D04E98" w:rsidP="00D04E98">
      <w:pPr>
        <w:rPr>
          <w:rFonts w:ascii="Calibri" w:hAnsi="Calibri" w:cs="Calibri"/>
          <w:sz w:val="24"/>
          <w:szCs w:val="24"/>
        </w:rPr>
      </w:pPr>
    </w:p>
    <w:p w14:paraId="3DA91122" w14:textId="77777777" w:rsidR="00D04E98" w:rsidRPr="009544E7" w:rsidRDefault="00D04E98" w:rsidP="00D04E98">
      <w:pPr>
        <w:rPr>
          <w:rFonts w:ascii="Calibri" w:hAnsi="Calibri" w:cs="Calibri"/>
          <w:sz w:val="24"/>
          <w:szCs w:val="24"/>
        </w:rPr>
      </w:pPr>
      <w:r w:rsidRPr="009544E7">
        <w:rPr>
          <w:rFonts w:ascii="Calibri" w:hAnsi="Calibri" w:cs="Calibri"/>
          <w:sz w:val="24"/>
          <w:szCs w:val="24"/>
        </w:rPr>
        <w:t>Knowledge of the  policies, procedures, and accepted standards and methods of the parks and recreation field.</w:t>
      </w:r>
    </w:p>
    <w:p w14:paraId="1A0328DC" w14:textId="77777777" w:rsidR="00D04E98" w:rsidRPr="009544E7" w:rsidRDefault="00D04E98" w:rsidP="00D04E98">
      <w:pPr>
        <w:rPr>
          <w:rFonts w:ascii="Calibri" w:hAnsi="Calibri" w:cs="Calibri"/>
          <w:sz w:val="24"/>
          <w:szCs w:val="24"/>
        </w:rPr>
      </w:pPr>
    </w:p>
    <w:p w14:paraId="06433BCB" w14:textId="77777777" w:rsidR="00D04E98" w:rsidRPr="009544E7" w:rsidRDefault="00D04E98" w:rsidP="00D04E98">
      <w:pPr>
        <w:rPr>
          <w:rFonts w:ascii="Calibri" w:hAnsi="Calibri" w:cs="Calibri"/>
          <w:sz w:val="24"/>
          <w:szCs w:val="24"/>
        </w:rPr>
      </w:pPr>
      <w:r w:rsidRPr="009544E7">
        <w:rPr>
          <w:rFonts w:ascii="Calibri" w:hAnsi="Calibri" w:cs="Calibri"/>
          <w:sz w:val="24"/>
          <w:szCs w:val="24"/>
        </w:rPr>
        <w:t>Experience, knowledge, and ability to prioritize and manage multiple tasks simultaneously.</w:t>
      </w:r>
    </w:p>
    <w:p w14:paraId="5C59933E" w14:textId="77777777" w:rsidR="00D04E98" w:rsidRPr="009544E7" w:rsidRDefault="00D04E98" w:rsidP="00D04E98">
      <w:pPr>
        <w:rPr>
          <w:rFonts w:ascii="Calibri" w:hAnsi="Calibri" w:cs="Calibri"/>
          <w:sz w:val="24"/>
          <w:szCs w:val="24"/>
        </w:rPr>
      </w:pPr>
    </w:p>
    <w:p w14:paraId="737289B6" w14:textId="77777777" w:rsidR="00D04E98" w:rsidRPr="009544E7" w:rsidRDefault="00D04E98" w:rsidP="00D04E98">
      <w:pPr>
        <w:rPr>
          <w:rFonts w:ascii="Calibri" w:hAnsi="Calibri" w:cs="Calibri"/>
          <w:sz w:val="24"/>
          <w:szCs w:val="24"/>
        </w:rPr>
      </w:pPr>
      <w:r w:rsidRPr="009544E7">
        <w:rPr>
          <w:rFonts w:ascii="Calibri" w:hAnsi="Calibri" w:cs="Calibri"/>
          <w:sz w:val="24"/>
          <w:szCs w:val="24"/>
        </w:rPr>
        <w:t>Demonstrated ability to effectively perform the duties and responsibilities of the position in a highly organized manner.</w:t>
      </w:r>
    </w:p>
    <w:p w14:paraId="0C1A034E" w14:textId="77777777" w:rsidR="00D04E98" w:rsidRPr="009544E7" w:rsidRDefault="00D04E98" w:rsidP="00D04E98">
      <w:pPr>
        <w:rPr>
          <w:rFonts w:ascii="Calibri" w:hAnsi="Calibri" w:cs="Calibri"/>
          <w:sz w:val="24"/>
          <w:szCs w:val="24"/>
        </w:rPr>
      </w:pPr>
    </w:p>
    <w:p w14:paraId="5CFD884C" w14:textId="77777777" w:rsidR="00D04E98" w:rsidRPr="009544E7" w:rsidRDefault="00D04E98" w:rsidP="00D04E98">
      <w:pPr>
        <w:rPr>
          <w:rFonts w:ascii="Calibri" w:hAnsi="Calibri" w:cs="Calibri"/>
          <w:sz w:val="24"/>
          <w:szCs w:val="24"/>
        </w:rPr>
      </w:pPr>
      <w:r w:rsidRPr="009544E7">
        <w:rPr>
          <w:rFonts w:ascii="Calibri" w:hAnsi="Calibri" w:cs="Calibri"/>
          <w:sz w:val="24"/>
          <w:szCs w:val="24"/>
        </w:rPr>
        <w:t>Supervisory/organizational skills needed to proactively manage a workforce of full and part-time staff engaged in a wide variety of tasks and strong verbal and written communication skills.</w:t>
      </w:r>
    </w:p>
    <w:p w14:paraId="0562B7F6" w14:textId="77777777" w:rsidR="00D04E98" w:rsidRPr="009544E7" w:rsidRDefault="00D04E98" w:rsidP="00D04E98">
      <w:pPr>
        <w:rPr>
          <w:rFonts w:ascii="Calibri" w:hAnsi="Calibri" w:cs="Calibri"/>
          <w:sz w:val="24"/>
          <w:szCs w:val="24"/>
        </w:rPr>
      </w:pPr>
    </w:p>
    <w:p w14:paraId="3737FE82" w14:textId="77777777" w:rsidR="00D04E98" w:rsidRPr="009544E7" w:rsidRDefault="00D04E98" w:rsidP="00D04E98">
      <w:pPr>
        <w:rPr>
          <w:rFonts w:ascii="Calibri" w:hAnsi="Calibri" w:cs="Calibri"/>
          <w:sz w:val="24"/>
          <w:szCs w:val="24"/>
        </w:rPr>
      </w:pPr>
      <w:r w:rsidRPr="009544E7">
        <w:rPr>
          <w:rFonts w:ascii="Calibri" w:hAnsi="Calibri" w:cs="Calibri"/>
          <w:sz w:val="24"/>
          <w:szCs w:val="24"/>
        </w:rPr>
        <w:t>Ability to lift and carry objects up to 50 pounds alone or heavier lifting with other employees.</w:t>
      </w:r>
    </w:p>
    <w:bookmarkEnd w:id="1"/>
    <w:p w14:paraId="5368DDA1" w14:textId="77777777" w:rsidR="00DB178F" w:rsidRPr="009544E7" w:rsidRDefault="00DB178F" w:rsidP="00ED62F8">
      <w:pPr>
        <w:rPr>
          <w:rFonts w:ascii="Calibri" w:hAnsi="Calibri" w:cs="Calibri"/>
          <w:iCs/>
          <w:sz w:val="24"/>
          <w:szCs w:val="24"/>
        </w:rPr>
      </w:pPr>
    </w:p>
    <w:p w14:paraId="790B5CE0" w14:textId="77777777" w:rsidR="0004799B" w:rsidRPr="009544E7" w:rsidRDefault="0004799B" w:rsidP="00ED62F8">
      <w:pPr>
        <w:pStyle w:val="Heading2"/>
        <w:rPr>
          <w:rFonts w:ascii="Calibri" w:hAnsi="Calibri" w:cs="Calibri"/>
          <w:szCs w:val="24"/>
        </w:rPr>
      </w:pPr>
      <w:r w:rsidRPr="009544E7">
        <w:rPr>
          <w:rFonts w:ascii="Calibri" w:hAnsi="Calibri" w:cs="Calibri"/>
          <w:szCs w:val="24"/>
        </w:rPr>
        <w:t>WORKING CONDITIONS</w:t>
      </w:r>
    </w:p>
    <w:p w14:paraId="101327D0" w14:textId="74E68CF4" w:rsidR="00D04E98" w:rsidRPr="009544E7" w:rsidRDefault="00D04E98" w:rsidP="00D04E98">
      <w:pPr>
        <w:pStyle w:val="ListParagraph"/>
        <w:numPr>
          <w:ilvl w:val="0"/>
          <w:numId w:val="2"/>
        </w:numPr>
        <w:rPr>
          <w:rFonts w:ascii="Calibri" w:hAnsi="Calibri" w:cs="Calibri"/>
          <w:sz w:val="24"/>
          <w:szCs w:val="24"/>
        </w:rPr>
      </w:pPr>
      <w:bookmarkStart w:id="2" w:name="_Hlk179295988"/>
      <w:r w:rsidRPr="009544E7">
        <w:rPr>
          <w:rFonts w:ascii="Calibri" w:hAnsi="Calibri" w:cs="Calibri"/>
          <w:sz w:val="24"/>
          <w:szCs w:val="24"/>
        </w:rPr>
        <w:t>Office location is in the BPRD Operations Maintenance Building located at 627 West Arbor Avenue, Bismarck, ND  58504.</w:t>
      </w:r>
    </w:p>
    <w:p w14:paraId="59996B8B" w14:textId="1FF1CD5C"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Working conditions at this office include administrative assistant services, shared office space, and a phone line.</w:t>
      </w:r>
    </w:p>
    <w:bookmarkEnd w:id="2"/>
    <w:p w14:paraId="6BBD09F6" w14:textId="4BC34ACE"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Position will require evening, weekend, and holiday times.</w:t>
      </w:r>
    </w:p>
    <w:p w14:paraId="3C1746B9" w14:textId="7F02FBD5"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Work is primarily outdoors and may require work in extreme conditions.</w:t>
      </w:r>
    </w:p>
    <w:p w14:paraId="17440781" w14:textId="7528AEA3"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Office hours are varied with multiple interruptions.</w:t>
      </w:r>
    </w:p>
    <w:p w14:paraId="71EAEF73" w14:textId="04DDB3FF" w:rsidR="00D04E98" w:rsidRPr="009544E7" w:rsidRDefault="00D04E98" w:rsidP="00D04E98">
      <w:pPr>
        <w:pStyle w:val="ListParagraph"/>
        <w:numPr>
          <w:ilvl w:val="0"/>
          <w:numId w:val="2"/>
        </w:numPr>
        <w:rPr>
          <w:rFonts w:ascii="Calibri" w:hAnsi="Calibri" w:cs="Calibri"/>
          <w:sz w:val="24"/>
          <w:szCs w:val="24"/>
        </w:rPr>
      </w:pPr>
      <w:r w:rsidRPr="009544E7">
        <w:rPr>
          <w:rFonts w:ascii="Calibri" w:hAnsi="Calibri" w:cs="Calibri"/>
          <w:sz w:val="24"/>
          <w:szCs w:val="24"/>
        </w:rPr>
        <w:t>Contact with user groups, contractors, and general public is frequent.</w:t>
      </w:r>
    </w:p>
    <w:p w14:paraId="5CF10636" w14:textId="77777777" w:rsidR="00D04E98" w:rsidRPr="009544E7" w:rsidRDefault="00D04E98" w:rsidP="00D04E98">
      <w:pPr>
        <w:pStyle w:val="ListParagraph"/>
        <w:numPr>
          <w:ilvl w:val="0"/>
          <w:numId w:val="2"/>
        </w:numPr>
        <w:rPr>
          <w:rFonts w:ascii="Calibri" w:hAnsi="Calibri" w:cs="Calibri"/>
          <w:sz w:val="24"/>
          <w:szCs w:val="24"/>
        </w:rPr>
      </w:pPr>
      <w:bookmarkStart w:id="3" w:name="_Hlk179295997"/>
      <w:r w:rsidRPr="009544E7">
        <w:rPr>
          <w:rFonts w:ascii="Calibri" w:hAnsi="Calibri" w:cs="Calibri"/>
          <w:sz w:val="24"/>
          <w:szCs w:val="24"/>
        </w:rPr>
        <w:t>Responsible to provide personal cell phone for work with reimbursement at the Districts standard rate.</w:t>
      </w:r>
    </w:p>
    <w:bookmarkEnd w:id="3"/>
    <w:p w14:paraId="0D910BD5" w14:textId="77777777" w:rsidR="00822CAF" w:rsidRPr="009544E7" w:rsidRDefault="00822CAF" w:rsidP="00ED62F8">
      <w:pPr>
        <w:rPr>
          <w:rFonts w:ascii="Calibri" w:hAnsi="Calibri" w:cs="Calibri"/>
          <w:iCs/>
          <w:sz w:val="24"/>
          <w:szCs w:val="24"/>
        </w:rPr>
      </w:pPr>
    </w:p>
    <w:p w14:paraId="744D4FC2" w14:textId="6A6375A7" w:rsidR="00986F9D" w:rsidRPr="009544E7" w:rsidRDefault="00822CAF" w:rsidP="00ED62F8">
      <w:pPr>
        <w:rPr>
          <w:rFonts w:ascii="Calibri" w:hAnsi="Calibri" w:cs="Calibri"/>
          <w:iCs/>
          <w:sz w:val="24"/>
          <w:szCs w:val="24"/>
        </w:rPr>
      </w:pPr>
      <w:r w:rsidRPr="009544E7">
        <w:rPr>
          <w:rFonts w:ascii="Calibri" w:hAnsi="Calibri" w:cs="Calibri"/>
          <w:iCs/>
          <w:sz w:val="24"/>
          <w:szCs w:val="24"/>
        </w:rPr>
        <w:t xml:space="preserve">Reviewed </w:t>
      </w:r>
      <w:r w:rsidR="00D04E98" w:rsidRPr="009544E7">
        <w:rPr>
          <w:rFonts w:ascii="Calibri" w:hAnsi="Calibri" w:cs="Calibri"/>
          <w:iCs/>
          <w:sz w:val="24"/>
          <w:szCs w:val="24"/>
        </w:rPr>
        <w:t xml:space="preserve">March </w:t>
      </w:r>
      <w:r w:rsidR="004C6AD4" w:rsidRPr="009544E7">
        <w:rPr>
          <w:rFonts w:ascii="Calibri" w:hAnsi="Calibri" w:cs="Calibri"/>
          <w:iCs/>
          <w:sz w:val="24"/>
          <w:szCs w:val="24"/>
        </w:rPr>
        <w:t>2026</w:t>
      </w:r>
    </w:p>
    <w:p w14:paraId="7F6E0F0D" w14:textId="77777777" w:rsidR="00BB05BC" w:rsidRPr="009544E7" w:rsidRDefault="00BB05BC" w:rsidP="00ED62F8">
      <w:pPr>
        <w:rPr>
          <w:rFonts w:ascii="Calibri" w:hAnsi="Calibri" w:cs="Calibri"/>
          <w:iCs/>
          <w:sz w:val="24"/>
          <w:szCs w:val="24"/>
        </w:rPr>
      </w:pPr>
    </w:p>
    <w:p w14:paraId="22E46F0E" w14:textId="77777777" w:rsidR="00F87FEF" w:rsidRPr="009544E7" w:rsidRDefault="00F87FEF" w:rsidP="00ED62F8">
      <w:pPr>
        <w:rPr>
          <w:rFonts w:ascii="Calibri" w:hAnsi="Calibri" w:cs="Calibri"/>
          <w:sz w:val="24"/>
          <w:szCs w:val="24"/>
          <w:u w:val="single"/>
        </w:rPr>
      </w:pPr>
      <w:r w:rsidRPr="009544E7">
        <w:rPr>
          <w:rFonts w:ascii="Calibri" w:hAnsi="Calibri" w:cs="Calibri"/>
          <w:sz w:val="24"/>
          <w:szCs w:val="24"/>
        </w:rPr>
        <w:t>Employee’s Signature</w:t>
      </w:r>
      <w:r w:rsidRPr="009544E7">
        <w:rPr>
          <w:rFonts w:ascii="Calibri" w:hAnsi="Calibri" w:cs="Calibri"/>
          <w:sz w:val="24"/>
          <w:szCs w:val="24"/>
        </w:rPr>
        <w:tab/>
      </w:r>
      <w:r w:rsidRPr="009544E7">
        <w:rPr>
          <w:rFonts w:ascii="Calibri" w:hAnsi="Calibri" w:cs="Calibri"/>
          <w:sz w:val="24"/>
          <w:szCs w:val="24"/>
          <w:u w:val="single"/>
        </w:rPr>
        <w:tab/>
      </w:r>
      <w:r w:rsidRPr="009544E7">
        <w:rPr>
          <w:rFonts w:ascii="Calibri" w:hAnsi="Calibri" w:cs="Calibri"/>
          <w:sz w:val="24"/>
          <w:szCs w:val="24"/>
          <w:u w:val="single"/>
        </w:rPr>
        <w:tab/>
      </w:r>
      <w:r w:rsidRPr="009544E7">
        <w:rPr>
          <w:rFonts w:ascii="Calibri" w:hAnsi="Calibri" w:cs="Calibri"/>
          <w:sz w:val="24"/>
          <w:szCs w:val="24"/>
          <w:u w:val="single"/>
        </w:rPr>
        <w:tab/>
      </w:r>
      <w:r w:rsidRPr="009544E7">
        <w:rPr>
          <w:rFonts w:ascii="Calibri" w:hAnsi="Calibri" w:cs="Calibri"/>
          <w:sz w:val="24"/>
          <w:szCs w:val="24"/>
          <w:u w:val="single"/>
        </w:rPr>
        <w:tab/>
      </w:r>
      <w:r w:rsidRPr="009544E7">
        <w:rPr>
          <w:rFonts w:ascii="Calibri" w:hAnsi="Calibri" w:cs="Calibri"/>
          <w:sz w:val="24"/>
          <w:szCs w:val="24"/>
          <w:u w:val="single"/>
        </w:rPr>
        <w:tab/>
      </w:r>
      <w:r w:rsidRPr="009544E7">
        <w:rPr>
          <w:rFonts w:ascii="Calibri" w:hAnsi="Calibri" w:cs="Calibri"/>
          <w:sz w:val="24"/>
          <w:szCs w:val="24"/>
        </w:rPr>
        <w:tab/>
        <w:t>Date</w:t>
      </w:r>
      <w:r w:rsidRPr="009544E7">
        <w:rPr>
          <w:rFonts w:ascii="Calibri" w:hAnsi="Calibri" w:cs="Calibri"/>
          <w:sz w:val="24"/>
          <w:szCs w:val="24"/>
          <w:u w:val="single"/>
        </w:rPr>
        <w:tab/>
      </w:r>
      <w:r w:rsidRPr="009544E7">
        <w:rPr>
          <w:rFonts w:ascii="Calibri" w:hAnsi="Calibri" w:cs="Calibri"/>
          <w:sz w:val="24"/>
          <w:szCs w:val="24"/>
          <w:u w:val="single"/>
        </w:rPr>
        <w:tab/>
      </w:r>
      <w:r w:rsidRPr="009544E7">
        <w:rPr>
          <w:rFonts w:ascii="Calibri" w:hAnsi="Calibri" w:cs="Calibri"/>
          <w:sz w:val="24"/>
          <w:szCs w:val="24"/>
          <w:u w:val="single"/>
        </w:rPr>
        <w:tab/>
      </w:r>
      <w:r w:rsidRPr="009544E7">
        <w:rPr>
          <w:rFonts w:ascii="Calibri" w:hAnsi="Calibri" w:cs="Calibri"/>
          <w:sz w:val="24"/>
          <w:szCs w:val="24"/>
          <w:u w:val="single"/>
        </w:rPr>
        <w:tab/>
      </w:r>
    </w:p>
    <w:p w14:paraId="001851F8" w14:textId="77777777" w:rsidR="00F87FEF" w:rsidRDefault="00F87FEF" w:rsidP="00ED62F8">
      <w:pPr>
        <w:rPr>
          <w:rFonts w:ascii="Calibri" w:hAnsi="Calibri" w:cs="Calibri"/>
          <w:sz w:val="24"/>
          <w:szCs w:val="24"/>
        </w:rPr>
      </w:pPr>
    </w:p>
    <w:p w14:paraId="2837B923" w14:textId="77777777" w:rsidR="00BB05BC" w:rsidRPr="009544E7" w:rsidRDefault="00BB05BC" w:rsidP="00ED62F8">
      <w:pPr>
        <w:rPr>
          <w:rFonts w:ascii="Calibri" w:hAnsi="Calibri" w:cs="Calibri"/>
          <w:sz w:val="24"/>
          <w:szCs w:val="24"/>
        </w:rPr>
      </w:pPr>
    </w:p>
    <w:p w14:paraId="400D457A" w14:textId="77777777" w:rsidR="00F87FEF" w:rsidRPr="009544E7" w:rsidRDefault="00F87FEF" w:rsidP="00ED62F8">
      <w:pPr>
        <w:rPr>
          <w:rFonts w:ascii="Calibri" w:hAnsi="Calibri" w:cs="Calibri"/>
          <w:sz w:val="24"/>
          <w:szCs w:val="24"/>
        </w:rPr>
      </w:pPr>
      <w:r w:rsidRPr="009544E7">
        <w:rPr>
          <w:rFonts w:ascii="Calibri" w:hAnsi="Calibri" w:cs="Calibri"/>
          <w:sz w:val="24"/>
          <w:szCs w:val="24"/>
        </w:rPr>
        <w:t>Division Manager’s Signature</w:t>
      </w:r>
      <w:r w:rsidRPr="009544E7">
        <w:rPr>
          <w:rFonts w:ascii="Calibri" w:hAnsi="Calibri" w:cs="Calibri"/>
          <w:sz w:val="24"/>
          <w:szCs w:val="24"/>
        </w:rPr>
        <w:tab/>
      </w:r>
      <w:r w:rsidRPr="009544E7">
        <w:rPr>
          <w:rFonts w:ascii="Calibri" w:hAnsi="Calibri" w:cs="Calibri"/>
          <w:sz w:val="24"/>
          <w:szCs w:val="24"/>
          <w:u w:val="single"/>
        </w:rPr>
        <w:tab/>
      </w:r>
      <w:r w:rsidRPr="009544E7">
        <w:rPr>
          <w:rFonts w:ascii="Calibri" w:hAnsi="Calibri" w:cs="Calibri"/>
          <w:sz w:val="24"/>
          <w:szCs w:val="24"/>
          <w:u w:val="single"/>
        </w:rPr>
        <w:tab/>
      </w:r>
      <w:r w:rsidRPr="009544E7">
        <w:rPr>
          <w:rFonts w:ascii="Calibri" w:hAnsi="Calibri" w:cs="Calibri"/>
          <w:sz w:val="24"/>
          <w:szCs w:val="24"/>
          <w:u w:val="single"/>
        </w:rPr>
        <w:tab/>
      </w:r>
      <w:r w:rsidRPr="009544E7">
        <w:rPr>
          <w:rFonts w:ascii="Calibri" w:hAnsi="Calibri" w:cs="Calibri"/>
          <w:sz w:val="24"/>
          <w:szCs w:val="24"/>
          <w:u w:val="single"/>
        </w:rPr>
        <w:tab/>
      </w:r>
      <w:r w:rsidRPr="009544E7">
        <w:rPr>
          <w:rFonts w:ascii="Calibri" w:hAnsi="Calibri" w:cs="Calibri"/>
          <w:sz w:val="24"/>
          <w:szCs w:val="24"/>
        </w:rPr>
        <w:tab/>
        <w:t>Date</w:t>
      </w:r>
      <w:r w:rsidRPr="009544E7">
        <w:rPr>
          <w:rFonts w:ascii="Calibri" w:hAnsi="Calibri" w:cs="Calibri"/>
          <w:sz w:val="24"/>
          <w:szCs w:val="24"/>
          <w:u w:val="single"/>
        </w:rPr>
        <w:tab/>
      </w:r>
      <w:r w:rsidRPr="009544E7">
        <w:rPr>
          <w:rFonts w:ascii="Calibri" w:hAnsi="Calibri" w:cs="Calibri"/>
          <w:sz w:val="24"/>
          <w:szCs w:val="24"/>
          <w:u w:val="single"/>
        </w:rPr>
        <w:tab/>
      </w:r>
      <w:r w:rsidRPr="009544E7">
        <w:rPr>
          <w:rFonts w:ascii="Calibri" w:hAnsi="Calibri" w:cs="Calibri"/>
          <w:sz w:val="24"/>
          <w:szCs w:val="24"/>
          <w:u w:val="single"/>
        </w:rPr>
        <w:tab/>
      </w:r>
      <w:r w:rsidRPr="009544E7">
        <w:rPr>
          <w:rFonts w:ascii="Calibri" w:hAnsi="Calibri" w:cs="Calibri"/>
          <w:sz w:val="24"/>
          <w:szCs w:val="24"/>
          <w:u w:val="single"/>
        </w:rPr>
        <w:tab/>
      </w:r>
    </w:p>
    <w:p w14:paraId="228BD095" w14:textId="77777777" w:rsidR="00F87FEF" w:rsidRDefault="00F87FEF" w:rsidP="00ED62F8">
      <w:pPr>
        <w:rPr>
          <w:rFonts w:ascii="Calibri" w:hAnsi="Calibri" w:cs="Calibri"/>
          <w:sz w:val="24"/>
          <w:szCs w:val="24"/>
        </w:rPr>
      </w:pPr>
    </w:p>
    <w:p w14:paraId="5D5B009D" w14:textId="77777777" w:rsidR="00BB05BC" w:rsidRPr="009544E7" w:rsidRDefault="00BB05BC" w:rsidP="00ED62F8">
      <w:pPr>
        <w:rPr>
          <w:rFonts w:ascii="Calibri" w:hAnsi="Calibri" w:cs="Calibri"/>
          <w:sz w:val="24"/>
          <w:szCs w:val="24"/>
        </w:rPr>
      </w:pPr>
    </w:p>
    <w:p w14:paraId="536B0DA4" w14:textId="77777777" w:rsidR="00F87FEF" w:rsidRPr="009544E7" w:rsidRDefault="00F87FEF" w:rsidP="00ED62F8">
      <w:pPr>
        <w:rPr>
          <w:rFonts w:ascii="Calibri" w:hAnsi="Calibri" w:cs="Calibri"/>
          <w:sz w:val="24"/>
          <w:szCs w:val="24"/>
        </w:rPr>
      </w:pPr>
      <w:r w:rsidRPr="009544E7">
        <w:rPr>
          <w:rFonts w:ascii="Calibri" w:hAnsi="Calibri" w:cs="Calibri"/>
          <w:sz w:val="24"/>
          <w:szCs w:val="24"/>
        </w:rPr>
        <w:t>Division Director’s Signature</w:t>
      </w:r>
      <w:r w:rsidRPr="009544E7">
        <w:rPr>
          <w:rFonts w:ascii="Calibri" w:hAnsi="Calibri" w:cs="Calibri"/>
          <w:sz w:val="24"/>
          <w:szCs w:val="24"/>
        </w:rPr>
        <w:tab/>
      </w:r>
      <w:r w:rsidRPr="009544E7">
        <w:rPr>
          <w:rFonts w:ascii="Calibri" w:hAnsi="Calibri" w:cs="Calibri"/>
          <w:sz w:val="24"/>
          <w:szCs w:val="24"/>
          <w:u w:val="single"/>
        </w:rPr>
        <w:tab/>
      </w:r>
      <w:r w:rsidRPr="009544E7">
        <w:rPr>
          <w:rFonts w:ascii="Calibri" w:hAnsi="Calibri" w:cs="Calibri"/>
          <w:sz w:val="24"/>
          <w:szCs w:val="24"/>
          <w:u w:val="single"/>
        </w:rPr>
        <w:tab/>
      </w:r>
      <w:r w:rsidRPr="009544E7">
        <w:rPr>
          <w:rFonts w:ascii="Calibri" w:hAnsi="Calibri" w:cs="Calibri"/>
          <w:sz w:val="24"/>
          <w:szCs w:val="24"/>
          <w:u w:val="single"/>
        </w:rPr>
        <w:tab/>
      </w:r>
      <w:r w:rsidRPr="009544E7">
        <w:rPr>
          <w:rFonts w:ascii="Calibri" w:hAnsi="Calibri" w:cs="Calibri"/>
          <w:sz w:val="24"/>
          <w:szCs w:val="24"/>
          <w:u w:val="single"/>
        </w:rPr>
        <w:tab/>
      </w:r>
      <w:r w:rsidRPr="009544E7">
        <w:rPr>
          <w:rFonts w:ascii="Calibri" w:hAnsi="Calibri" w:cs="Calibri"/>
          <w:sz w:val="24"/>
          <w:szCs w:val="24"/>
        </w:rPr>
        <w:tab/>
        <w:t>Date</w:t>
      </w:r>
      <w:r w:rsidRPr="009544E7">
        <w:rPr>
          <w:rFonts w:ascii="Calibri" w:hAnsi="Calibri" w:cs="Calibri"/>
          <w:sz w:val="24"/>
          <w:szCs w:val="24"/>
          <w:u w:val="single"/>
        </w:rPr>
        <w:tab/>
      </w:r>
      <w:r w:rsidRPr="009544E7">
        <w:rPr>
          <w:rFonts w:ascii="Calibri" w:hAnsi="Calibri" w:cs="Calibri"/>
          <w:sz w:val="24"/>
          <w:szCs w:val="24"/>
          <w:u w:val="single"/>
        </w:rPr>
        <w:tab/>
      </w:r>
      <w:r w:rsidRPr="009544E7">
        <w:rPr>
          <w:rFonts w:ascii="Calibri" w:hAnsi="Calibri" w:cs="Calibri"/>
          <w:sz w:val="24"/>
          <w:szCs w:val="24"/>
          <w:u w:val="single"/>
        </w:rPr>
        <w:tab/>
      </w:r>
      <w:r w:rsidRPr="009544E7">
        <w:rPr>
          <w:rFonts w:ascii="Calibri" w:hAnsi="Calibri" w:cs="Calibri"/>
          <w:sz w:val="24"/>
          <w:szCs w:val="24"/>
          <w:u w:val="single"/>
        </w:rPr>
        <w:tab/>
      </w:r>
    </w:p>
    <w:p w14:paraId="42331567" w14:textId="77777777" w:rsidR="00F87FEF" w:rsidRDefault="00F87FEF" w:rsidP="00ED62F8">
      <w:pPr>
        <w:rPr>
          <w:rFonts w:ascii="Calibri" w:hAnsi="Calibri" w:cs="Calibri"/>
          <w:sz w:val="24"/>
          <w:szCs w:val="24"/>
        </w:rPr>
      </w:pPr>
    </w:p>
    <w:p w14:paraId="5899C8BC" w14:textId="77777777" w:rsidR="00BB05BC" w:rsidRPr="009544E7" w:rsidRDefault="00BB05BC" w:rsidP="00ED62F8">
      <w:pPr>
        <w:rPr>
          <w:rFonts w:ascii="Calibri" w:hAnsi="Calibri" w:cs="Calibri"/>
          <w:sz w:val="24"/>
          <w:szCs w:val="24"/>
        </w:rPr>
      </w:pPr>
    </w:p>
    <w:p w14:paraId="0432BA0C" w14:textId="1EB6C990" w:rsidR="00986F9D" w:rsidRPr="009544E7" w:rsidRDefault="00F87FEF" w:rsidP="00ED62F8">
      <w:pPr>
        <w:rPr>
          <w:rFonts w:ascii="Calibri" w:hAnsi="Calibri" w:cs="Calibri"/>
          <w:sz w:val="24"/>
          <w:szCs w:val="24"/>
        </w:rPr>
      </w:pPr>
      <w:r w:rsidRPr="009544E7">
        <w:rPr>
          <w:rFonts w:ascii="Calibri" w:hAnsi="Calibri" w:cs="Calibri"/>
          <w:sz w:val="24"/>
          <w:szCs w:val="24"/>
        </w:rPr>
        <w:t>Executive Director’s Signature</w:t>
      </w:r>
      <w:r w:rsidRPr="009544E7">
        <w:rPr>
          <w:rFonts w:ascii="Calibri" w:hAnsi="Calibri" w:cs="Calibri"/>
          <w:sz w:val="24"/>
          <w:szCs w:val="24"/>
          <w:u w:val="single"/>
        </w:rPr>
        <w:tab/>
      </w:r>
      <w:r w:rsidRPr="009544E7">
        <w:rPr>
          <w:rFonts w:ascii="Calibri" w:hAnsi="Calibri" w:cs="Calibri"/>
          <w:sz w:val="24"/>
          <w:szCs w:val="24"/>
          <w:u w:val="single"/>
        </w:rPr>
        <w:tab/>
      </w:r>
      <w:r w:rsidRPr="009544E7">
        <w:rPr>
          <w:rFonts w:ascii="Calibri" w:hAnsi="Calibri" w:cs="Calibri"/>
          <w:sz w:val="24"/>
          <w:szCs w:val="24"/>
          <w:u w:val="single"/>
        </w:rPr>
        <w:tab/>
      </w:r>
      <w:r w:rsidRPr="009544E7">
        <w:rPr>
          <w:rFonts w:ascii="Calibri" w:hAnsi="Calibri" w:cs="Calibri"/>
          <w:sz w:val="24"/>
          <w:szCs w:val="24"/>
          <w:u w:val="single"/>
        </w:rPr>
        <w:tab/>
      </w:r>
      <w:r w:rsidRPr="009544E7">
        <w:rPr>
          <w:rFonts w:ascii="Calibri" w:hAnsi="Calibri" w:cs="Calibri"/>
          <w:sz w:val="24"/>
          <w:szCs w:val="24"/>
        </w:rPr>
        <w:tab/>
        <w:t>Date</w:t>
      </w:r>
      <w:r w:rsidRPr="009544E7">
        <w:rPr>
          <w:rFonts w:ascii="Calibri" w:hAnsi="Calibri" w:cs="Calibri"/>
          <w:sz w:val="24"/>
          <w:szCs w:val="24"/>
          <w:u w:val="single"/>
        </w:rPr>
        <w:tab/>
      </w:r>
      <w:r w:rsidRPr="009544E7">
        <w:rPr>
          <w:rFonts w:ascii="Calibri" w:hAnsi="Calibri" w:cs="Calibri"/>
          <w:sz w:val="24"/>
          <w:szCs w:val="24"/>
          <w:u w:val="single"/>
        </w:rPr>
        <w:tab/>
      </w:r>
      <w:r w:rsidRPr="009544E7">
        <w:rPr>
          <w:rFonts w:ascii="Calibri" w:hAnsi="Calibri" w:cs="Calibri"/>
          <w:sz w:val="24"/>
          <w:szCs w:val="24"/>
          <w:u w:val="single"/>
        </w:rPr>
        <w:tab/>
      </w:r>
      <w:r w:rsidRPr="009544E7">
        <w:rPr>
          <w:rFonts w:ascii="Calibri" w:hAnsi="Calibri" w:cs="Calibri"/>
          <w:sz w:val="24"/>
          <w:szCs w:val="24"/>
          <w:u w:val="single"/>
        </w:rPr>
        <w:tab/>
      </w:r>
    </w:p>
    <w:sectPr w:rsidR="00986F9D" w:rsidRPr="009544E7" w:rsidSect="003A1C8D">
      <w:footerReference w:type="even" r:id="rId9"/>
      <w:footerReference w:type="default" r:id="rId10"/>
      <w:pgSz w:w="12240" w:h="15840" w:code="1"/>
      <w:pgMar w:top="1008" w:right="1152" w:bottom="1008"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92E23" w14:textId="77777777" w:rsidR="0068390E" w:rsidRDefault="0068390E">
      <w:r>
        <w:separator/>
      </w:r>
    </w:p>
  </w:endnote>
  <w:endnote w:type="continuationSeparator" w:id="0">
    <w:p w14:paraId="38239E47" w14:textId="77777777" w:rsidR="0068390E" w:rsidRDefault="0068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44A1" w14:textId="77777777" w:rsidR="004B33CF" w:rsidRDefault="004B33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9679FF0" w14:textId="77777777" w:rsidR="004B33CF" w:rsidRDefault="004B33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05D2" w14:textId="77777777" w:rsidR="004B33CF" w:rsidRDefault="004B33CF">
    <w:pPr>
      <w:pStyle w:val="Footer"/>
      <w:framePr w:wrap="around" w:vAnchor="text" w:hAnchor="margin" w:xAlign="right" w:y="1"/>
      <w:rPr>
        <w:rStyle w:val="PageNumber"/>
        <w:rFonts w:ascii="Impact" w:hAnsi="Impact"/>
      </w:rPr>
    </w:pPr>
    <w:r>
      <w:rPr>
        <w:rStyle w:val="PageNumber"/>
        <w:rFonts w:ascii="Impact" w:hAnsi="Impact"/>
      </w:rPr>
      <w:fldChar w:fldCharType="begin"/>
    </w:r>
    <w:r>
      <w:rPr>
        <w:rStyle w:val="PageNumber"/>
        <w:rFonts w:ascii="Impact" w:hAnsi="Impact"/>
      </w:rPr>
      <w:instrText xml:space="preserve">PAGE  </w:instrText>
    </w:r>
    <w:r>
      <w:rPr>
        <w:rStyle w:val="PageNumber"/>
        <w:rFonts w:ascii="Impact" w:hAnsi="Impact"/>
      </w:rPr>
      <w:fldChar w:fldCharType="separate"/>
    </w:r>
    <w:r>
      <w:rPr>
        <w:rStyle w:val="PageNumber"/>
        <w:rFonts w:ascii="Impact" w:hAnsi="Impact"/>
        <w:noProof/>
      </w:rPr>
      <w:t>2</w:t>
    </w:r>
    <w:r>
      <w:rPr>
        <w:rStyle w:val="PageNumber"/>
        <w:rFonts w:ascii="Impact" w:hAnsi="Impact"/>
      </w:rPr>
      <w:fldChar w:fldCharType="end"/>
    </w:r>
  </w:p>
  <w:p w14:paraId="0B651C50" w14:textId="77777777" w:rsidR="004B33CF" w:rsidRPr="00F87FEF" w:rsidRDefault="004B33CF" w:rsidP="00040079">
    <w:pPr>
      <w:pStyle w:val="Footer"/>
      <w:ind w:right="360"/>
      <w:rPr>
        <w:rFonts w:ascii="Calibri" w:hAnsi="Calibri" w:cs="Calibr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971E3" w14:textId="77777777" w:rsidR="0068390E" w:rsidRDefault="0068390E">
      <w:r>
        <w:separator/>
      </w:r>
    </w:p>
  </w:footnote>
  <w:footnote w:type="continuationSeparator" w:id="0">
    <w:p w14:paraId="4594020F" w14:textId="77777777" w:rsidR="0068390E" w:rsidRDefault="00683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3650"/>
    <w:multiLevelType w:val="hybridMultilevel"/>
    <w:tmpl w:val="46BC1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07034"/>
    <w:multiLevelType w:val="hybridMultilevel"/>
    <w:tmpl w:val="85A6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E0081"/>
    <w:multiLevelType w:val="hybridMultilevel"/>
    <w:tmpl w:val="10E44C8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232960">
    <w:abstractNumId w:val="1"/>
  </w:num>
  <w:num w:numId="2" w16cid:durableId="1797412782">
    <w:abstractNumId w:val="0"/>
  </w:num>
  <w:num w:numId="3" w16cid:durableId="1701272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C4"/>
    <w:rsid w:val="000124B5"/>
    <w:rsid w:val="00025B37"/>
    <w:rsid w:val="00040079"/>
    <w:rsid w:val="0004799B"/>
    <w:rsid w:val="0008577B"/>
    <w:rsid w:val="000A001B"/>
    <w:rsid w:val="000A1411"/>
    <w:rsid w:val="001031B0"/>
    <w:rsid w:val="00131343"/>
    <w:rsid w:val="001421BE"/>
    <w:rsid w:val="00167701"/>
    <w:rsid w:val="00172EF5"/>
    <w:rsid w:val="00174826"/>
    <w:rsid w:val="00190612"/>
    <w:rsid w:val="0019108A"/>
    <w:rsid w:val="001C0C8B"/>
    <w:rsid w:val="001C5020"/>
    <w:rsid w:val="001F563B"/>
    <w:rsid w:val="001F69AE"/>
    <w:rsid w:val="00222D1A"/>
    <w:rsid w:val="00231775"/>
    <w:rsid w:val="00262DC7"/>
    <w:rsid w:val="0027473A"/>
    <w:rsid w:val="00275723"/>
    <w:rsid w:val="00292C90"/>
    <w:rsid w:val="0029412B"/>
    <w:rsid w:val="002B2B83"/>
    <w:rsid w:val="002C5019"/>
    <w:rsid w:val="00353D11"/>
    <w:rsid w:val="00362994"/>
    <w:rsid w:val="0037667C"/>
    <w:rsid w:val="003A1C8D"/>
    <w:rsid w:val="003A25C3"/>
    <w:rsid w:val="003E52EC"/>
    <w:rsid w:val="003F64A0"/>
    <w:rsid w:val="004253A4"/>
    <w:rsid w:val="00467BAA"/>
    <w:rsid w:val="00473C13"/>
    <w:rsid w:val="004B33CF"/>
    <w:rsid w:val="004C6AD4"/>
    <w:rsid w:val="004D4151"/>
    <w:rsid w:val="004E4E50"/>
    <w:rsid w:val="004E5A56"/>
    <w:rsid w:val="004F1886"/>
    <w:rsid w:val="00504F73"/>
    <w:rsid w:val="0053030F"/>
    <w:rsid w:val="00534A41"/>
    <w:rsid w:val="00543F64"/>
    <w:rsid w:val="00570657"/>
    <w:rsid w:val="00586B5F"/>
    <w:rsid w:val="00591AE3"/>
    <w:rsid w:val="005976DA"/>
    <w:rsid w:val="005A1D66"/>
    <w:rsid w:val="005D502A"/>
    <w:rsid w:val="0060543C"/>
    <w:rsid w:val="00606D7F"/>
    <w:rsid w:val="00641850"/>
    <w:rsid w:val="0065196B"/>
    <w:rsid w:val="00671103"/>
    <w:rsid w:val="0067298C"/>
    <w:rsid w:val="006831D3"/>
    <w:rsid w:val="0068390E"/>
    <w:rsid w:val="00684099"/>
    <w:rsid w:val="006A4FC5"/>
    <w:rsid w:val="006D01D0"/>
    <w:rsid w:val="006D7C6F"/>
    <w:rsid w:val="006F4C0A"/>
    <w:rsid w:val="00705A5A"/>
    <w:rsid w:val="0071339C"/>
    <w:rsid w:val="007209DD"/>
    <w:rsid w:val="00721EBE"/>
    <w:rsid w:val="00766A3E"/>
    <w:rsid w:val="00772405"/>
    <w:rsid w:val="0077647A"/>
    <w:rsid w:val="007809D3"/>
    <w:rsid w:val="007922D9"/>
    <w:rsid w:val="00792D1B"/>
    <w:rsid w:val="007D32D0"/>
    <w:rsid w:val="007F4159"/>
    <w:rsid w:val="00822CAF"/>
    <w:rsid w:val="0084549D"/>
    <w:rsid w:val="008644D7"/>
    <w:rsid w:val="00865498"/>
    <w:rsid w:val="00872A5E"/>
    <w:rsid w:val="00893D6A"/>
    <w:rsid w:val="00893F19"/>
    <w:rsid w:val="008B74EA"/>
    <w:rsid w:val="008C07AD"/>
    <w:rsid w:val="008C0ED6"/>
    <w:rsid w:val="008C40C2"/>
    <w:rsid w:val="008C77B0"/>
    <w:rsid w:val="008D222E"/>
    <w:rsid w:val="008F41A7"/>
    <w:rsid w:val="008F6A08"/>
    <w:rsid w:val="009143F8"/>
    <w:rsid w:val="0091590F"/>
    <w:rsid w:val="00931984"/>
    <w:rsid w:val="00942177"/>
    <w:rsid w:val="009544E7"/>
    <w:rsid w:val="0096074D"/>
    <w:rsid w:val="00984401"/>
    <w:rsid w:val="00986F9D"/>
    <w:rsid w:val="009B2D82"/>
    <w:rsid w:val="00A22108"/>
    <w:rsid w:val="00A30EBC"/>
    <w:rsid w:val="00A52B5E"/>
    <w:rsid w:val="00A65FC3"/>
    <w:rsid w:val="00A95948"/>
    <w:rsid w:val="00AA681E"/>
    <w:rsid w:val="00AB67C4"/>
    <w:rsid w:val="00AE37D5"/>
    <w:rsid w:val="00B24C58"/>
    <w:rsid w:val="00B42ECF"/>
    <w:rsid w:val="00B700BE"/>
    <w:rsid w:val="00BA451A"/>
    <w:rsid w:val="00BA68DC"/>
    <w:rsid w:val="00BB05BC"/>
    <w:rsid w:val="00C156E0"/>
    <w:rsid w:val="00C33C2E"/>
    <w:rsid w:val="00C93FB4"/>
    <w:rsid w:val="00CB5E3F"/>
    <w:rsid w:val="00CC0C59"/>
    <w:rsid w:val="00CC2248"/>
    <w:rsid w:val="00D001E4"/>
    <w:rsid w:val="00D04E98"/>
    <w:rsid w:val="00D07720"/>
    <w:rsid w:val="00D2198A"/>
    <w:rsid w:val="00D227F4"/>
    <w:rsid w:val="00D267CD"/>
    <w:rsid w:val="00D35B54"/>
    <w:rsid w:val="00D561A9"/>
    <w:rsid w:val="00D5622A"/>
    <w:rsid w:val="00DB09CF"/>
    <w:rsid w:val="00DB178F"/>
    <w:rsid w:val="00DB3629"/>
    <w:rsid w:val="00E03D50"/>
    <w:rsid w:val="00E07A5D"/>
    <w:rsid w:val="00E10036"/>
    <w:rsid w:val="00E62343"/>
    <w:rsid w:val="00E7572C"/>
    <w:rsid w:val="00E86DD4"/>
    <w:rsid w:val="00E93886"/>
    <w:rsid w:val="00EB4ACF"/>
    <w:rsid w:val="00EB756E"/>
    <w:rsid w:val="00EC25C8"/>
    <w:rsid w:val="00EC3416"/>
    <w:rsid w:val="00EC5D19"/>
    <w:rsid w:val="00EC5EC4"/>
    <w:rsid w:val="00ED62F8"/>
    <w:rsid w:val="00EE1D93"/>
    <w:rsid w:val="00F0312C"/>
    <w:rsid w:val="00F27481"/>
    <w:rsid w:val="00F62F83"/>
    <w:rsid w:val="00F716E0"/>
    <w:rsid w:val="00F87FEF"/>
    <w:rsid w:val="00F913DB"/>
    <w:rsid w:val="00FB2C92"/>
    <w:rsid w:val="00FB4D65"/>
    <w:rsid w:val="00FB511B"/>
    <w:rsid w:val="00FC61F8"/>
    <w:rsid w:val="00FD2EB1"/>
    <w:rsid w:val="00FF2739"/>
    <w:rsid w:val="00FF668D"/>
    <w:rsid w:val="00FF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BB50F"/>
  <w15:docId w15:val="{DF398288-EFF9-4643-B0F1-ECD45E10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3E52EC"/>
    <w:pPr>
      <w:keepNext/>
      <w:jc w:val="center"/>
      <w:outlineLvl w:val="0"/>
    </w:pPr>
    <w:rPr>
      <w:rFonts w:asciiTheme="minorHAnsi" w:hAnsiTheme="minorHAnsi"/>
      <w:b/>
      <w:sz w:val="24"/>
    </w:rPr>
  </w:style>
  <w:style w:type="paragraph" w:styleId="Heading2">
    <w:name w:val="heading 2"/>
    <w:basedOn w:val="Normal"/>
    <w:next w:val="Normal"/>
    <w:link w:val="Heading2Char"/>
    <w:uiPriority w:val="9"/>
    <w:unhideWhenUsed/>
    <w:qFormat/>
    <w:rsid w:val="003E52EC"/>
    <w:pPr>
      <w:keepNext/>
      <w:keepLines/>
      <w:outlineLvl w:val="1"/>
    </w:pPr>
    <w:rPr>
      <w:rFonts w:asciiTheme="minorHAnsi" w:eastAsiaTheme="majorEastAsia" w:hAnsiTheme="minorHAnsi" w:cstheme="majorBidi"/>
      <w:b/>
      <w:bCs/>
      <w:sz w:val="24"/>
      <w:szCs w:val="26"/>
    </w:rPr>
  </w:style>
  <w:style w:type="paragraph" w:styleId="Heading3">
    <w:name w:val="heading 3"/>
    <w:basedOn w:val="Normal"/>
    <w:next w:val="Normal"/>
    <w:link w:val="Heading3Char"/>
    <w:semiHidden/>
    <w:unhideWhenUsed/>
    <w:qFormat/>
    <w:rsid w:val="00F87FE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rFonts w:ascii="Book Antiqua" w:hAnsi="Book Antiqua"/>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EC5EC4"/>
    <w:rPr>
      <w:rFonts w:ascii="Tahoma" w:hAnsi="Tahoma" w:cs="Tahoma"/>
      <w:sz w:val="16"/>
      <w:szCs w:val="16"/>
    </w:rPr>
  </w:style>
  <w:style w:type="paragraph" w:styleId="BodyText">
    <w:name w:val="Body Text"/>
    <w:basedOn w:val="Normal"/>
    <w:rsid w:val="00E10036"/>
    <w:rPr>
      <w:b/>
      <w:bCs/>
      <w:sz w:val="24"/>
      <w:szCs w:val="24"/>
    </w:rPr>
  </w:style>
  <w:style w:type="paragraph" w:styleId="NormalWeb">
    <w:name w:val="Normal (Web)"/>
    <w:basedOn w:val="Normal"/>
    <w:rsid w:val="006D7C6F"/>
    <w:pPr>
      <w:spacing w:before="100" w:beforeAutospacing="1" w:after="100" w:afterAutospacing="1"/>
    </w:pPr>
    <w:rPr>
      <w:sz w:val="24"/>
      <w:szCs w:val="24"/>
    </w:rPr>
  </w:style>
  <w:style w:type="paragraph" w:styleId="Revision">
    <w:name w:val="Revision"/>
    <w:hidden/>
    <w:uiPriority w:val="99"/>
    <w:semiHidden/>
    <w:rsid w:val="0084549D"/>
  </w:style>
  <w:style w:type="character" w:styleId="CommentReference">
    <w:name w:val="annotation reference"/>
    <w:basedOn w:val="DefaultParagraphFont"/>
    <w:semiHidden/>
    <w:unhideWhenUsed/>
    <w:rsid w:val="00F27481"/>
    <w:rPr>
      <w:sz w:val="16"/>
      <w:szCs w:val="16"/>
    </w:rPr>
  </w:style>
  <w:style w:type="paragraph" w:styleId="CommentText">
    <w:name w:val="annotation text"/>
    <w:basedOn w:val="Normal"/>
    <w:link w:val="CommentTextChar"/>
    <w:unhideWhenUsed/>
    <w:rsid w:val="00F27481"/>
  </w:style>
  <w:style w:type="character" w:customStyle="1" w:styleId="CommentTextChar">
    <w:name w:val="Comment Text Char"/>
    <w:basedOn w:val="DefaultParagraphFont"/>
    <w:link w:val="CommentText"/>
    <w:rsid w:val="00F27481"/>
  </w:style>
  <w:style w:type="paragraph" w:styleId="CommentSubject">
    <w:name w:val="annotation subject"/>
    <w:basedOn w:val="CommentText"/>
    <w:next w:val="CommentText"/>
    <w:link w:val="CommentSubjectChar"/>
    <w:semiHidden/>
    <w:unhideWhenUsed/>
    <w:rsid w:val="00F27481"/>
    <w:rPr>
      <w:b/>
      <w:bCs/>
    </w:rPr>
  </w:style>
  <w:style w:type="character" w:customStyle="1" w:styleId="CommentSubjectChar">
    <w:name w:val="Comment Subject Char"/>
    <w:basedOn w:val="CommentTextChar"/>
    <w:link w:val="CommentSubject"/>
    <w:semiHidden/>
    <w:rsid w:val="00F27481"/>
    <w:rPr>
      <w:b/>
      <w:bCs/>
    </w:rPr>
  </w:style>
  <w:style w:type="paragraph" w:styleId="ListParagraph">
    <w:name w:val="List Paragraph"/>
    <w:basedOn w:val="Normal"/>
    <w:uiPriority w:val="34"/>
    <w:qFormat/>
    <w:rsid w:val="00F87FEF"/>
    <w:pPr>
      <w:ind w:left="720"/>
      <w:contextualSpacing/>
    </w:pPr>
  </w:style>
  <w:style w:type="character" w:customStyle="1" w:styleId="Heading2Char">
    <w:name w:val="Heading 2 Char"/>
    <w:basedOn w:val="DefaultParagraphFont"/>
    <w:link w:val="Heading2"/>
    <w:uiPriority w:val="9"/>
    <w:rsid w:val="003E52EC"/>
    <w:rPr>
      <w:rFonts w:asciiTheme="minorHAnsi" w:eastAsiaTheme="majorEastAsia" w:hAnsiTheme="minorHAnsi" w:cstheme="majorBidi"/>
      <w:b/>
      <w:bCs/>
      <w:sz w:val="24"/>
      <w:szCs w:val="26"/>
    </w:rPr>
  </w:style>
  <w:style w:type="character" w:customStyle="1" w:styleId="Heading3Char">
    <w:name w:val="Heading 3 Char"/>
    <w:basedOn w:val="DefaultParagraphFont"/>
    <w:link w:val="Heading3"/>
    <w:semiHidden/>
    <w:rsid w:val="00F87FEF"/>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rsid w:val="003E52EC"/>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Job%20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5B29C-FB20-47C0-B044-70A9F2055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Template>
  <TotalTime>174</TotalTime>
  <Pages>3</Pages>
  <Words>930</Words>
  <Characters>5873</Characters>
  <Application>Microsoft Office Word</Application>
  <DocSecurity>0</DocSecurity>
  <Lines>136</Lines>
  <Paragraphs>63</Paragraphs>
  <ScaleCrop>false</ScaleCrop>
  <HeadingPairs>
    <vt:vector size="2" baseType="variant">
      <vt:variant>
        <vt:lpstr>Title</vt:lpstr>
      </vt:variant>
      <vt:variant>
        <vt:i4>1</vt:i4>
      </vt:variant>
    </vt:vector>
  </HeadingPairs>
  <TitlesOfParts>
    <vt:vector size="1" baseType="lpstr">
      <vt:lpstr>Bismarck Parks and Recreation District Facilities Manager Job Description</vt:lpstr>
    </vt:vector>
  </TitlesOfParts>
  <Company>Bismarck Parks &amp; Rec</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Bismarck Parks and Recreation District Operations Superintendent Job Description</dc:title>
  <dc:creator>Julie Fornshell</dc:creator>
  <cp:lastModifiedBy>Julie Fornshell</cp:lastModifiedBy>
  <cp:revision>5</cp:revision>
  <cp:lastPrinted>2026-03-25T19:30:00Z</cp:lastPrinted>
  <dcterms:created xsi:type="dcterms:W3CDTF">2026-03-23T13:39:00Z</dcterms:created>
  <dcterms:modified xsi:type="dcterms:W3CDTF">2026-03-25T19:35:00Z</dcterms:modified>
</cp:coreProperties>
</file>